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6884" w14:textId="46424330" w:rsidR="00D70D6C" w:rsidRPr="00E22BDF" w:rsidRDefault="1E44F5C6" w:rsidP="008A70A1">
      <w:pPr>
        <w:pStyle w:val="Title"/>
      </w:pPr>
      <w:r>
        <w:t xml:space="preserve">Digital </w:t>
      </w:r>
      <w:r w:rsidR="60223D9E">
        <w:t>Accessibility</w:t>
      </w:r>
      <w:r w:rsidR="3B0717D8">
        <w:t xml:space="preserve"> Check</w:t>
      </w:r>
      <w:r w:rsidR="009A6B17">
        <w:t>l</w:t>
      </w:r>
      <w:r w:rsidR="3B0717D8">
        <w:t>ist for New Documents</w:t>
      </w:r>
    </w:p>
    <w:p w14:paraId="6EDB6432" w14:textId="77777777" w:rsidR="00E74CEF" w:rsidRPr="002B074F" w:rsidRDefault="00E74CEF" w:rsidP="0032084C">
      <w:pPr>
        <w:pStyle w:val="Heading1"/>
      </w:pPr>
      <w:r w:rsidRPr="002B074F">
        <w:t xml:space="preserve">Word </w:t>
      </w:r>
      <w:r w:rsidRPr="0032084C">
        <w:t>Documents</w:t>
      </w:r>
    </w:p>
    <w:p w14:paraId="61E3B4D6" w14:textId="77777777" w:rsidR="005F65E1" w:rsidRPr="00E22BDF" w:rsidRDefault="005F65E1" w:rsidP="005F65E1"/>
    <w:p w14:paraId="719FBB70" w14:textId="74EFB87A" w:rsidR="00E74CEF" w:rsidRPr="00E22BDF" w:rsidRDefault="00C9242B" w:rsidP="00863F75">
      <w:pPr>
        <w:pStyle w:val="Heading2"/>
        <w:numPr>
          <w:ilvl w:val="0"/>
          <w:numId w:val="21"/>
        </w:numPr>
        <w:rPr>
          <w:bCs w:val="0"/>
        </w:rPr>
      </w:pPr>
      <w:r w:rsidRPr="00E22BDF">
        <w:rPr>
          <w:rStyle w:val="Strong"/>
          <w:i w:val="0"/>
          <w:color w:val="262626" w:themeColor="text1" w:themeTint="D9"/>
        </w:rPr>
        <w:t>Organize Content</w:t>
      </w:r>
      <w:r w:rsidR="00E74CEF" w:rsidRPr="00E22BDF">
        <w:rPr>
          <w:bCs w:val="0"/>
        </w:rPr>
        <w:t>:</w:t>
      </w:r>
    </w:p>
    <w:p w14:paraId="17E69979" w14:textId="06E8687E" w:rsidR="00E74CEF" w:rsidRPr="00E22BDF" w:rsidRDefault="00E74CEF" w:rsidP="002B074F">
      <w:pPr>
        <w:pStyle w:val="NoSpacing"/>
      </w:pPr>
      <w:r w:rsidRPr="00E22BDF">
        <w:t>Use heading styles (H1, H2, H3</w:t>
      </w:r>
      <w:r w:rsidR="00345113" w:rsidRPr="00E22BDF">
        <w:t>, etc.</w:t>
      </w:r>
      <w:r w:rsidRPr="00E22BDF">
        <w:t>) for structure</w:t>
      </w:r>
      <w:r w:rsidR="00706D6D" w:rsidRPr="00E22BDF">
        <w:t>.</w:t>
      </w:r>
    </w:p>
    <w:p w14:paraId="578493C9" w14:textId="410E95B2" w:rsidR="00E26F4D" w:rsidRPr="00E22BDF" w:rsidRDefault="00E74CEF" w:rsidP="002B074F">
      <w:pPr>
        <w:pStyle w:val="NoSpacing"/>
      </w:pPr>
      <w:r w:rsidRPr="00E22BDF">
        <w:t>Avoid using blank lines for spacing; use paragraph spacing settings</w:t>
      </w:r>
      <w:r w:rsidR="00706D6D" w:rsidRPr="00E22BDF">
        <w:t>.</w:t>
      </w:r>
    </w:p>
    <w:p w14:paraId="00FE3DD6" w14:textId="77777777" w:rsidR="00FD26DC" w:rsidRPr="00E22BDF" w:rsidRDefault="00FD26DC" w:rsidP="002B074F">
      <w:pPr>
        <w:pStyle w:val="NoSpacing"/>
      </w:pPr>
      <w:r w:rsidRPr="00E22BDF">
        <w:t>Use numbering and bullet tools to create lists.</w:t>
      </w:r>
    </w:p>
    <w:p w14:paraId="4855F3D9" w14:textId="03658AC7" w:rsidR="004A1ABC" w:rsidRDefault="004A1ABC" w:rsidP="002B074F">
      <w:pPr>
        <w:pStyle w:val="NoSpacing"/>
      </w:pPr>
      <w:r w:rsidRPr="00E22BDF">
        <w:t>Ensure document is tagged for accessibility</w:t>
      </w:r>
      <w:r w:rsidR="00F262BC" w:rsidRPr="00E22BDF">
        <w:t>.</w:t>
      </w:r>
    </w:p>
    <w:p w14:paraId="54CE4EF0" w14:textId="7177FB5A" w:rsidR="007047BC" w:rsidRPr="00E22BDF" w:rsidRDefault="007047BC" w:rsidP="007047BC">
      <w:pPr>
        <w:pStyle w:val="NoSpacing"/>
      </w:pPr>
      <w:r>
        <w:t>Navigate document using arrow keys, Tab and Enter to verify keyboard navigation.</w:t>
      </w:r>
    </w:p>
    <w:p w14:paraId="04FBF6D4" w14:textId="32030967" w:rsidR="00F73DDD" w:rsidRPr="00E22BDF" w:rsidRDefault="008323D0" w:rsidP="002B074F">
      <w:pPr>
        <w:pStyle w:val="NoSpacing"/>
      </w:pPr>
      <w:r w:rsidRPr="00E22BDF">
        <w:t>C</w:t>
      </w:r>
      <w:r w:rsidR="00A7529C" w:rsidRPr="00E22BDF">
        <w:t>heck page</w:t>
      </w:r>
      <w:r w:rsidR="006B4844" w:rsidRPr="00E22BDF">
        <w:t xml:space="preserve"> order</w:t>
      </w:r>
      <w:r w:rsidR="00B33C0E" w:rsidRPr="00E22BDF">
        <w:t>.</w:t>
      </w:r>
      <w:r w:rsidR="006B4844" w:rsidRPr="00E22BDF">
        <w:t xml:space="preserve"> </w:t>
      </w:r>
    </w:p>
    <w:p w14:paraId="0291C11C" w14:textId="6623FD92" w:rsidR="009F2EB6" w:rsidRPr="00E22BDF" w:rsidRDefault="009F2EB6" w:rsidP="002B074F">
      <w:pPr>
        <w:pStyle w:val="NoSpacing"/>
      </w:pPr>
      <w:r w:rsidRPr="00E22BDF">
        <w:t>Add document title</w:t>
      </w:r>
      <w:r w:rsidR="0091107C" w:rsidRPr="00E22BDF">
        <w:t xml:space="preserve"> (Scroll down from File &gt; Properties &gt; Click on Summary tab &gt; Add document title).</w:t>
      </w:r>
    </w:p>
    <w:p w14:paraId="1C30000F" w14:textId="53126DCA" w:rsidR="00511C11" w:rsidRPr="00E22BDF" w:rsidRDefault="00511C11" w:rsidP="002B074F">
      <w:pPr>
        <w:pStyle w:val="NoSpacing"/>
      </w:pPr>
      <w:r w:rsidRPr="00E22BDF">
        <w:t xml:space="preserve">Set the </w:t>
      </w:r>
      <w:r w:rsidR="00FD26DC" w:rsidRPr="00E22BDF">
        <w:t>primary language and indicate any changes within</w:t>
      </w:r>
      <w:r w:rsidR="001D7D97">
        <w:t xml:space="preserve"> </w:t>
      </w:r>
      <w:r w:rsidR="00B11AEC">
        <w:t>document.</w:t>
      </w:r>
      <w:r w:rsidR="00FD26DC" w:rsidRPr="00E22BDF">
        <w:t xml:space="preserve"> </w:t>
      </w:r>
    </w:p>
    <w:p w14:paraId="299EB456" w14:textId="77777777" w:rsidR="00040BEB" w:rsidRPr="00E22BDF" w:rsidRDefault="00040BEB" w:rsidP="002B074F">
      <w:pPr>
        <w:pStyle w:val="NoSpacing"/>
        <w:numPr>
          <w:ilvl w:val="0"/>
          <w:numId w:val="0"/>
        </w:numPr>
        <w:ind w:left="1440"/>
      </w:pPr>
    </w:p>
    <w:p w14:paraId="6791B61D" w14:textId="77777777" w:rsidR="00E26F4D" w:rsidRPr="00E22BDF" w:rsidRDefault="00E26F4D" w:rsidP="00863F75">
      <w:pPr>
        <w:pStyle w:val="Heading2"/>
        <w:numPr>
          <w:ilvl w:val="0"/>
          <w:numId w:val="21"/>
        </w:numPr>
        <w:rPr>
          <w:bCs w:val="0"/>
        </w:rPr>
      </w:pPr>
      <w:r w:rsidRPr="00E22BDF">
        <w:rPr>
          <w:bCs w:val="0"/>
        </w:rPr>
        <w:t>Optimize Writing:</w:t>
      </w:r>
    </w:p>
    <w:p w14:paraId="5C045851" w14:textId="5A3E58D6" w:rsidR="00E26F4D" w:rsidRPr="00E22BDF" w:rsidRDefault="00E26F4D" w:rsidP="002B074F">
      <w:pPr>
        <w:pStyle w:val="NoSpacing"/>
      </w:pPr>
      <w:r w:rsidRPr="00E22BDF">
        <w:t xml:space="preserve">Simplify </w:t>
      </w:r>
      <w:r w:rsidR="0089199A" w:rsidRPr="00E22BDF">
        <w:t>content</w:t>
      </w:r>
      <w:r w:rsidRPr="00E22BDF">
        <w:t>, focus on clear, concise, and audience-friendly language.</w:t>
      </w:r>
    </w:p>
    <w:p w14:paraId="33F891F7" w14:textId="77777777" w:rsidR="00E26F4D" w:rsidRPr="00E22BDF" w:rsidRDefault="00E26F4D" w:rsidP="002B074F">
      <w:pPr>
        <w:pStyle w:val="NoSpacing"/>
        <w:numPr>
          <w:ilvl w:val="0"/>
          <w:numId w:val="0"/>
        </w:numPr>
        <w:ind w:left="1440"/>
      </w:pPr>
    </w:p>
    <w:p w14:paraId="251272AC" w14:textId="09EDF67B" w:rsidR="001361B4" w:rsidRPr="00E22BDF" w:rsidRDefault="001361B4" w:rsidP="00863F75">
      <w:pPr>
        <w:pStyle w:val="Heading2"/>
        <w:numPr>
          <w:ilvl w:val="0"/>
          <w:numId w:val="21"/>
        </w:numPr>
        <w:rPr>
          <w:bCs w:val="0"/>
        </w:rPr>
      </w:pPr>
      <w:r w:rsidRPr="00E22BDF">
        <w:rPr>
          <w:bCs w:val="0"/>
        </w:rPr>
        <w:t>Text and Fonts</w:t>
      </w:r>
      <w:r w:rsidR="00D55F5F" w:rsidRPr="00E22BDF">
        <w:rPr>
          <w:bCs w:val="0"/>
        </w:rPr>
        <w:t>:</w:t>
      </w:r>
    </w:p>
    <w:p w14:paraId="78941A81" w14:textId="4B623923" w:rsidR="00F600B6" w:rsidRPr="00E22BDF" w:rsidRDefault="00F600B6" w:rsidP="002B074F">
      <w:pPr>
        <w:pStyle w:val="NoSpacing"/>
      </w:pPr>
      <w:r w:rsidRPr="00E22BDF">
        <w:t>Use a minimum of</w:t>
      </w:r>
      <w:r w:rsidR="00937D40">
        <w:t xml:space="preserve"> </w:t>
      </w:r>
      <w:r w:rsidR="001542F4" w:rsidRPr="00E22BDF">
        <w:t>12-point</w:t>
      </w:r>
      <w:r w:rsidRPr="00E22BDF">
        <w:t xml:space="preserve"> font</w:t>
      </w:r>
      <w:r w:rsidR="00F262BC" w:rsidRPr="00E22BDF">
        <w:t>.</w:t>
      </w:r>
    </w:p>
    <w:p w14:paraId="160A7631" w14:textId="1F1338E6" w:rsidR="002962E8" w:rsidRDefault="00CC27C5" w:rsidP="00A742BD">
      <w:pPr>
        <w:pStyle w:val="NoSpacing"/>
      </w:pPr>
      <w:r w:rsidRPr="00E22BDF">
        <w:t xml:space="preserve">Use </w:t>
      </w:r>
      <w:r w:rsidR="0039781A" w:rsidRPr="00E22BDF">
        <w:t>s</w:t>
      </w:r>
      <w:r w:rsidRPr="00E22BDF">
        <w:t xml:space="preserve">ans </w:t>
      </w:r>
      <w:r w:rsidR="0039781A" w:rsidRPr="00E22BDF">
        <w:t>s</w:t>
      </w:r>
      <w:r w:rsidR="00857AE3" w:rsidRPr="00E22BDF">
        <w:t>erif</w:t>
      </w:r>
      <w:r w:rsidRPr="00E22BDF">
        <w:t xml:space="preserve"> fonts</w:t>
      </w:r>
      <w:r w:rsidR="00791F6A" w:rsidRPr="00E22BDF">
        <w:t xml:space="preserve"> </w:t>
      </w:r>
      <w:r w:rsidR="00791F6A" w:rsidRPr="00426782">
        <w:rPr>
          <w:szCs w:val="24"/>
        </w:rPr>
        <w:t>(</w:t>
      </w:r>
      <w:r w:rsidR="00426782" w:rsidRPr="00E22BDF">
        <w:t>e.g., Arial, Helvetica</w:t>
      </w:r>
      <w:r w:rsidR="00683FA0">
        <w:t xml:space="preserve"> Neue</w:t>
      </w:r>
      <w:r w:rsidR="00426782" w:rsidRPr="00E22BDF">
        <w:t>).</w:t>
      </w:r>
    </w:p>
    <w:p w14:paraId="7667A620" w14:textId="3CE41BC7" w:rsidR="00CC27C5" w:rsidRPr="00E22BDF" w:rsidRDefault="00F67049" w:rsidP="00A742BD">
      <w:pPr>
        <w:pStyle w:val="NoSpacing"/>
      </w:pPr>
      <w:r w:rsidRPr="00E22BDF">
        <w:t>Avoid overly decorative styles</w:t>
      </w:r>
      <w:r w:rsidR="00F262BC" w:rsidRPr="00E22BDF">
        <w:t>.</w:t>
      </w:r>
    </w:p>
    <w:p w14:paraId="1F2319FB" w14:textId="77777777" w:rsidR="004A2B8E" w:rsidRPr="00E22BDF" w:rsidRDefault="004A2B8E" w:rsidP="002B074F">
      <w:pPr>
        <w:pStyle w:val="NoSpacing"/>
        <w:numPr>
          <w:ilvl w:val="0"/>
          <w:numId w:val="0"/>
        </w:numPr>
        <w:ind w:left="1440"/>
      </w:pPr>
    </w:p>
    <w:p w14:paraId="5E090AAC" w14:textId="77777777" w:rsidR="00693E56" w:rsidRPr="00E22BDF" w:rsidRDefault="00693E56" w:rsidP="00863F75">
      <w:pPr>
        <w:pStyle w:val="Heading2"/>
        <w:numPr>
          <w:ilvl w:val="0"/>
          <w:numId w:val="21"/>
        </w:numPr>
        <w:rPr>
          <w:bCs w:val="0"/>
        </w:rPr>
      </w:pPr>
      <w:r w:rsidRPr="00E22BDF">
        <w:rPr>
          <w:rStyle w:val="Strong"/>
          <w:i w:val="0"/>
          <w:color w:val="262626" w:themeColor="text1" w:themeTint="D9"/>
        </w:rPr>
        <w:t>Tables</w:t>
      </w:r>
      <w:r w:rsidRPr="00E22BDF">
        <w:rPr>
          <w:bCs w:val="0"/>
        </w:rPr>
        <w:t>:</w:t>
      </w:r>
    </w:p>
    <w:p w14:paraId="36882156" w14:textId="77777777" w:rsidR="007C24D4" w:rsidRPr="00E22BDF" w:rsidRDefault="007C24D4" w:rsidP="002B074F">
      <w:pPr>
        <w:pStyle w:val="NoSpacing"/>
      </w:pPr>
      <w:r w:rsidRPr="00E22BDF">
        <w:t>Use tables for data, not layout.</w:t>
      </w:r>
    </w:p>
    <w:p w14:paraId="1BEB60D2" w14:textId="77777777" w:rsidR="00693E56" w:rsidRPr="00E22BDF" w:rsidRDefault="00693E56" w:rsidP="002B074F">
      <w:pPr>
        <w:pStyle w:val="NoSpacing"/>
      </w:pPr>
      <w:r w:rsidRPr="00E22BDF">
        <w:t xml:space="preserve">Use simple table structures. </w:t>
      </w:r>
    </w:p>
    <w:p w14:paraId="2FEE2731" w14:textId="77777777" w:rsidR="00693E56" w:rsidRPr="00E22BDF" w:rsidRDefault="00693E56" w:rsidP="002B074F">
      <w:pPr>
        <w:pStyle w:val="NoSpacing"/>
      </w:pPr>
      <w:r w:rsidRPr="00E22BDF">
        <w:t>Specify header rows and avoid merged or split cells.</w:t>
      </w:r>
    </w:p>
    <w:p w14:paraId="1E3A6A7A" w14:textId="77777777" w:rsidR="00693E56" w:rsidRPr="00E22BDF" w:rsidRDefault="00693E56" w:rsidP="002B074F">
      <w:pPr>
        <w:pStyle w:val="NoSpacing"/>
        <w:numPr>
          <w:ilvl w:val="0"/>
          <w:numId w:val="0"/>
        </w:numPr>
        <w:ind w:left="1440"/>
      </w:pPr>
    </w:p>
    <w:p w14:paraId="45B5CD2C" w14:textId="155B23F9" w:rsidR="00E74CEF" w:rsidRPr="00E22BDF" w:rsidRDefault="00B8202E" w:rsidP="00863F75">
      <w:pPr>
        <w:pStyle w:val="Heading2"/>
        <w:numPr>
          <w:ilvl w:val="0"/>
          <w:numId w:val="21"/>
        </w:numPr>
        <w:rPr>
          <w:bCs w:val="0"/>
        </w:rPr>
      </w:pPr>
      <w:r>
        <w:rPr>
          <w:rStyle w:val="Strong"/>
          <w:i w:val="0"/>
          <w:color w:val="262626" w:themeColor="text1" w:themeTint="D9"/>
        </w:rPr>
        <w:t>Images and Graphics</w:t>
      </w:r>
      <w:r w:rsidR="00E74CEF" w:rsidRPr="00E22BDF">
        <w:rPr>
          <w:bCs w:val="0"/>
        </w:rPr>
        <w:t>:</w:t>
      </w:r>
    </w:p>
    <w:p w14:paraId="6A8CECB2" w14:textId="5B0987B6" w:rsidR="00E74CEF" w:rsidRPr="00E22BDF" w:rsidRDefault="00E74CEF" w:rsidP="002B074F">
      <w:pPr>
        <w:pStyle w:val="NoSpacing"/>
      </w:pPr>
      <w:r w:rsidRPr="00E22BDF">
        <w:t>Add alt</w:t>
      </w:r>
      <w:r w:rsidR="006503D0">
        <w:t>ernative</w:t>
      </w:r>
      <w:r w:rsidRPr="00E22BDF">
        <w:t xml:space="preserve"> text to all images and graphics</w:t>
      </w:r>
      <w:r w:rsidR="00706D6D" w:rsidRPr="00E22BDF">
        <w:t>.</w:t>
      </w:r>
    </w:p>
    <w:p w14:paraId="03307B3A" w14:textId="4793DCA3" w:rsidR="00E74CEF" w:rsidRPr="00E22BDF" w:rsidRDefault="00E74CEF" w:rsidP="002B074F">
      <w:pPr>
        <w:pStyle w:val="NoSpacing"/>
      </w:pPr>
      <w:r w:rsidRPr="00E22BDF">
        <w:t>Mark decorative images as decorative</w:t>
      </w:r>
      <w:r w:rsidR="00706D6D" w:rsidRPr="00E22BDF">
        <w:t>.</w:t>
      </w:r>
    </w:p>
    <w:p w14:paraId="2A25AE0B" w14:textId="77777777" w:rsidR="00BF7EF6" w:rsidRPr="00E22BDF" w:rsidRDefault="00BF7EF6" w:rsidP="002B074F">
      <w:pPr>
        <w:pStyle w:val="NoSpacing"/>
        <w:numPr>
          <w:ilvl w:val="0"/>
          <w:numId w:val="0"/>
        </w:numPr>
        <w:ind w:left="1440"/>
      </w:pPr>
    </w:p>
    <w:p w14:paraId="2E551447" w14:textId="77777777" w:rsidR="00E74CEF" w:rsidRPr="00E22BDF" w:rsidRDefault="00E74CEF" w:rsidP="00863F75">
      <w:pPr>
        <w:pStyle w:val="Heading2"/>
        <w:numPr>
          <w:ilvl w:val="0"/>
          <w:numId w:val="21"/>
        </w:numPr>
        <w:rPr>
          <w:bCs w:val="0"/>
        </w:rPr>
      </w:pPr>
      <w:r w:rsidRPr="00E22BDF">
        <w:rPr>
          <w:rStyle w:val="Strong"/>
          <w:i w:val="0"/>
          <w:color w:val="262626" w:themeColor="text1" w:themeTint="D9"/>
        </w:rPr>
        <w:t>Hyperlinks</w:t>
      </w:r>
      <w:r w:rsidRPr="00E22BDF">
        <w:rPr>
          <w:bCs w:val="0"/>
        </w:rPr>
        <w:t>:</w:t>
      </w:r>
    </w:p>
    <w:p w14:paraId="10F7AE74" w14:textId="42778DCE" w:rsidR="00E74CEF" w:rsidRPr="00E22BDF" w:rsidRDefault="00E74CEF" w:rsidP="002B074F">
      <w:pPr>
        <w:pStyle w:val="NoSpacing"/>
      </w:pPr>
      <w:r w:rsidRPr="00E22BDF">
        <w:t>Use descriptive link text (e.g., "Visit our website" instead of "Click here")</w:t>
      </w:r>
      <w:r w:rsidR="00706D6D" w:rsidRPr="00E22BDF">
        <w:t>.</w:t>
      </w:r>
    </w:p>
    <w:p w14:paraId="16E8EA87" w14:textId="5006F837" w:rsidR="00DE2F89" w:rsidRPr="00E22BDF" w:rsidRDefault="00DE2F89" w:rsidP="002B074F">
      <w:pPr>
        <w:pStyle w:val="NoSpacing"/>
      </w:pPr>
      <w:r w:rsidRPr="00E22BDF">
        <w:t xml:space="preserve">Only underline </w:t>
      </w:r>
      <w:r w:rsidR="00A25FE4" w:rsidRPr="00E22BDF">
        <w:t>link text</w:t>
      </w:r>
      <w:r w:rsidR="00F262BC" w:rsidRPr="00E22BDF">
        <w:t>.</w:t>
      </w:r>
    </w:p>
    <w:p w14:paraId="07E62323" w14:textId="77777777" w:rsidR="004A2B8E" w:rsidRPr="00E22BDF" w:rsidRDefault="004A2B8E" w:rsidP="002B074F">
      <w:pPr>
        <w:pStyle w:val="NoSpacing"/>
        <w:numPr>
          <w:ilvl w:val="0"/>
          <w:numId w:val="0"/>
        </w:numPr>
        <w:ind w:left="1440"/>
      </w:pPr>
    </w:p>
    <w:p w14:paraId="7F469868" w14:textId="7C12A023" w:rsidR="0061751F" w:rsidRPr="00E22BDF" w:rsidRDefault="0061751F" w:rsidP="00863F75">
      <w:pPr>
        <w:pStyle w:val="Heading2"/>
        <w:numPr>
          <w:ilvl w:val="0"/>
          <w:numId w:val="21"/>
        </w:numPr>
        <w:rPr>
          <w:bCs w:val="0"/>
        </w:rPr>
      </w:pPr>
      <w:r w:rsidRPr="00E22BDF">
        <w:rPr>
          <w:bCs w:val="0"/>
        </w:rPr>
        <w:t>Color</w:t>
      </w:r>
      <w:r w:rsidR="001A4A33" w:rsidRPr="00E22BDF">
        <w:rPr>
          <w:bCs w:val="0"/>
        </w:rPr>
        <w:t xml:space="preserve"> and Contrast</w:t>
      </w:r>
    </w:p>
    <w:p w14:paraId="76ECC659" w14:textId="55FE6E30" w:rsidR="00F5101A" w:rsidRDefault="0061751F" w:rsidP="002B074F">
      <w:pPr>
        <w:pStyle w:val="NoSpacing"/>
      </w:pPr>
      <w:r w:rsidRPr="00E22BDF">
        <w:t>Check color contrast of text and graphics</w:t>
      </w:r>
      <w:r w:rsidR="00711A0C" w:rsidRPr="00E22BDF">
        <w:t xml:space="preserve"> with a </w:t>
      </w:r>
      <w:hyperlink r:id="rId11" w:history="1">
        <w:r w:rsidR="00711A0C" w:rsidRPr="00E22BDF">
          <w:rPr>
            <w:rStyle w:val="Hyperlink"/>
          </w:rPr>
          <w:t>color contrast checker</w:t>
        </w:r>
      </w:hyperlink>
      <w:r w:rsidR="00CC3374" w:rsidRPr="00E22BDF">
        <w:t>.</w:t>
      </w:r>
    </w:p>
    <w:p w14:paraId="45E97858" w14:textId="7A0779A4" w:rsidR="00DC4707" w:rsidRDefault="00B703FF" w:rsidP="002B074F">
      <w:pPr>
        <w:pStyle w:val="NoSpacing"/>
      </w:pPr>
      <w:r>
        <w:t xml:space="preserve">Text </w:t>
      </w:r>
      <w:r w:rsidR="00DC4707">
        <w:t>Contrast</w:t>
      </w:r>
      <w:r w:rsidR="002C23A1">
        <w:t xml:space="preserve">- </w:t>
      </w:r>
      <w:r>
        <w:t>4.5:1</w:t>
      </w:r>
      <w:r w:rsidR="00684797">
        <w:t>(normal text) and 3:1 large text</w:t>
      </w:r>
      <w:r w:rsidR="00244E17">
        <w:t>.</w:t>
      </w:r>
    </w:p>
    <w:p w14:paraId="65CF11CE" w14:textId="0E6CFB43" w:rsidR="00B842CC" w:rsidRDefault="00B842CC" w:rsidP="00B842CC">
      <w:pPr>
        <w:pStyle w:val="NoSpacing"/>
      </w:pPr>
      <w:r w:rsidRPr="00E22BDF">
        <w:t>Use color along with other visual cues to convey information.</w:t>
      </w:r>
    </w:p>
    <w:p w14:paraId="6AC65609" w14:textId="23C40568" w:rsidR="00633FBB" w:rsidRDefault="00BE5203" w:rsidP="002B074F">
      <w:pPr>
        <w:pStyle w:val="NoSpacing"/>
      </w:pPr>
      <w:r>
        <w:t xml:space="preserve">Visit the </w:t>
      </w:r>
      <w:hyperlink r:id="rId12" w:anchor="page=62" w:history="1">
        <w:r w:rsidR="00E05979" w:rsidRPr="00E05979">
          <w:rPr>
            <w:rStyle w:val="Hyperlink"/>
          </w:rPr>
          <w:t>CU Denver Brand Book</w:t>
        </w:r>
      </w:hyperlink>
      <w:r w:rsidR="00E05979">
        <w:t xml:space="preserve"> to check contrast pairings.</w:t>
      </w:r>
    </w:p>
    <w:p w14:paraId="615963B2" w14:textId="77777777" w:rsidR="00EA4652" w:rsidRDefault="00EA4652" w:rsidP="00EA4652">
      <w:pPr>
        <w:pStyle w:val="NoSpacing"/>
        <w:numPr>
          <w:ilvl w:val="0"/>
          <w:numId w:val="0"/>
        </w:numPr>
        <w:ind w:left="1440"/>
      </w:pPr>
    </w:p>
    <w:p w14:paraId="3CEC66AD" w14:textId="2541B44B" w:rsidR="00EA4652" w:rsidRDefault="00EA4652" w:rsidP="00AC12E8">
      <w:pPr>
        <w:pStyle w:val="NoSpacing"/>
      </w:pPr>
      <w:r>
        <w:t>Or use these recommended color pairings</w:t>
      </w:r>
    </w:p>
    <w:p w14:paraId="255159BD" w14:textId="39684813" w:rsidR="00EA4652" w:rsidRPr="00E22BDF" w:rsidRDefault="00EA4652" w:rsidP="00AC12E8">
      <w:pPr>
        <w:pStyle w:val="NoSpacing"/>
        <w:numPr>
          <w:ilvl w:val="0"/>
          <w:numId w:val="0"/>
        </w:numPr>
        <w:ind w:left="1080"/>
      </w:pPr>
      <w:r>
        <w:rPr>
          <w:noProof/>
        </w:rPr>
        <w:drawing>
          <wp:inline distT="0" distB="0" distL="0" distR="0" wp14:anchorId="70A1D651" wp14:editId="432F824E">
            <wp:extent cx="3056467" cy="1460312"/>
            <wp:effectExtent l="12700" t="12700" r="17145" b="13335"/>
            <wp:docPr id="2045296006" name="Picture 3" descr="Recommended, accessible CU Denver brand color combinations- white on black, black on accessible gold, white on dark gray, black on white, black on light gray, white on skyline slate, accessible gold on black, dark gray on accessible gold, accessible gold on dark gray, dark gray on white, black on city heights sandstone and accessible gold on skyline s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96006" name="Picture 3" descr="Recommended, accessible CU Denver brand color combinations- white on black, black on accessible gold, white on dark gray, black on white, black on light gray, white on skyline slate, accessible gold on black, dark gray on accessible gold, accessible gold on dark gray, dark gray on white, black on city heights sandstone and accessible gold on skyline slate.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2675" cy="1491945"/>
                    </a:xfrm>
                    <a:prstGeom prst="rect">
                      <a:avLst/>
                    </a:prstGeom>
                    <a:ln>
                      <a:solidFill>
                        <a:schemeClr val="tx1"/>
                      </a:solidFill>
                    </a:ln>
                  </pic:spPr>
                </pic:pic>
              </a:graphicData>
            </a:graphic>
          </wp:inline>
        </w:drawing>
      </w:r>
    </w:p>
    <w:p w14:paraId="791568FB" w14:textId="77777777" w:rsidR="00043CF8" w:rsidRPr="00E22BDF" w:rsidRDefault="00043CF8" w:rsidP="002B074F">
      <w:pPr>
        <w:pStyle w:val="NoSpacing"/>
        <w:numPr>
          <w:ilvl w:val="0"/>
          <w:numId w:val="0"/>
        </w:numPr>
        <w:ind w:left="1440"/>
      </w:pPr>
    </w:p>
    <w:p w14:paraId="6F6D328A" w14:textId="77777777" w:rsidR="008B3125" w:rsidRPr="00E22BDF" w:rsidRDefault="008B3125" w:rsidP="00DD0376">
      <w:pPr>
        <w:pStyle w:val="Heading2"/>
        <w:numPr>
          <w:ilvl w:val="0"/>
          <w:numId w:val="21"/>
        </w:numPr>
        <w:rPr>
          <w:bCs w:val="0"/>
        </w:rPr>
      </w:pPr>
      <w:r w:rsidRPr="00E22BDF">
        <w:rPr>
          <w:bCs w:val="0"/>
        </w:rPr>
        <w:t>Multimedia</w:t>
      </w:r>
    </w:p>
    <w:p w14:paraId="60119F3A" w14:textId="3940C22A" w:rsidR="005B07DF" w:rsidRPr="00E22BDF" w:rsidRDefault="005B07DF" w:rsidP="002B074F">
      <w:pPr>
        <w:pStyle w:val="NoSpacing"/>
      </w:pPr>
      <w:r w:rsidRPr="00E22BDF">
        <w:t>Provide captions for a</w:t>
      </w:r>
      <w:r w:rsidR="00D22668" w:rsidRPr="00E22BDF">
        <w:t>ll video content</w:t>
      </w:r>
      <w:r w:rsidR="009A42F3" w:rsidRPr="00E22BDF">
        <w:t xml:space="preserve"> (Use </w:t>
      </w:r>
      <w:hyperlink r:id="rId14" w:history="1">
        <w:r w:rsidR="009A42F3" w:rsidRPr="00E22BDF">
          <w:rPr>
            <w:rStyle w:val="Hyperlink"/>
          </w:rPr>
          <w:t>Panopto</w:t>
        </w:r>
      </w:hyperlink>
      <w:r w:rsidR="009A42F3" w:rsidRPr="00E22BDF">
        <w:t>)</w:t>
      </w:r>
      <w:r w:rsidR="00E23D79" w:rsidRPr="00E22BDF">
        <w:t>.</w:t>
      </w:r>
    </w:p>
    <w:p w14:paraId="34A84A98" w14:textId="2077F420" w:rsidR="00D22668" w:rsidRPr="00E22BDF" w:rsidRDefault="00D22668" w:rsidP="002B074F">
      <w:pPr>
        <w:pStyle w:val="NoSpacing"/>
      </w:pPr>
      <w:r w:rsidRPr="00E22BDF">
        <w:t>Include audio descriptions for pre-recorded videos</w:t>
      </w:r>
      <w:r w:rsidR="00E23D79" w:rsidRPr="00E22BDF">
        <w:t>.</w:t>
      </w:r>
    </w:p>
    <w:p w14:paraId="7AE42F41" w14:textId="24759AE3" w:rsidR="005B07DF" w:rsidRPr="00E22BDF" w:rsidRDefault="00D22668" w:rsidP="002B074F">
      <w:pPr>
        <w:pStyle w:val="NoSpacing"/>
      </w:pPr>
      <w:r w:rsidRPr="00E22BDF">
        <w:t>Offer transcripts for audio-only content</w:t>
      </w:r>
      <w:r w:rsidR="003C188C" w:rsidRPr="00E22BDF">
        <w:t>.</w:t>
      </w:r>
    </w:p>
    <w:p w14:paraId="4DF4B76D" w14:textId="77777777" w:rsidR="00A300D8" w:rsidRPr="00E22BDF" w:rsidRDefault="00A300D8" w:rsidP="00CF7A06">
      <w:pPr>
        <w:pStyle w:val="NoSpacing"/>
        <w:numPr>
          <w:ilvl w:val="0"/>
          <w:numId w:val="0"/>
        </w:numPr>
        <w:ind w:left="1440"/>
      </w:pPr>
    </w:p>
    <w:p w14:paraId="00EB5A34" w14:textId="128CC4A1" w:rsidR="00A00484" w:rsidRPr="00A00484" w:rsidRDefault="000234E8" w:rsidP="00A00484">
      <w:pPr>
        <w:pStyle w:val="Heading2"/>
        <w:numPr>
          <w:ilvl w:val="0"/>
          <w:numId w:val="21"/>
        </w:numPr>
        <w:rPr>
          <w:bCs w:val="0"/>
        </w:rPr>
      </w:pPr>
      <w:r>
        <w:rPr>
          <w:bCs w:val="0"/>
        </w:rPr>
        <w:t>Accessibility Checker</w:t>
      </w:r>
    </w:p>
    <w:p w14:paraId="5C1B135D" w14:textId="77777777" w:rsidR="006E1E2D" w:rsidRPr="00E22BDF" w:rsidRDefault="006E1E2D" w:rsidP="006E1E2D">
      <w:pPr>
        <w:pStyle w:val="NoSpacing"/>
      </w:pPr>
      <w:r w:rsidRPr="00E22BDF">
        <w:t>Use built-in Accessibility Checker to identify and fix issues.</w:t>
      </w:r>
    </w:p>
    <w:p w14:paraId="025D9B4A" w14:textId="0FC583CD" w:rsidR="006E1E2D" w:rsidRDefault="006E1E2D" w:rsidP="006E1E2D">
      <w:pPr>
        <w:pStyle w:val="NoSpacing"/>
      </w:pPr>
      <w:r w:rsidRPr="00E22BDF">
        <w:t>Always do a manual check</w:t>
      </w:r>
      <w:r w:rsidR="00534D95">
        <w:t>.</w:t>
      </w:r>
    </w:p>
    <w:p w14:paraId="4D55F2CB" w14:textId="77777777" w:rsidR="006E1E2D" w:rsidRPr="006E1E2D" w:rsidRDefault="006E1E2D" w:rsidP="006E1E2D">
      <w:pPr>
        <w:pStyle w:val="NoSpacing"/>
        <w:numPr>
          <w:ilvl w:val="0"/>
          <w:numId w:val="0"/>
        </w:numPr>
        <w:ind w:left="1440"/>
      </w:pPr>
    </w:p>
    <w:p w14:paraId="798518E5" w14:textId="474CD866" w:rsidR="00735605" w:rsidRPr="007871C6" w:rsidRDefault="00735605" w:rsidP="00291FFA">
      <w:pPr>
        <w:pStyle w:val="Heading2"/>
        <w:numPr>
          <w:ilvl w:val="0"/>
          <w:numId w:val="21"/>
        </w:numPr>
      </w:pPr>
      <w:r w:rsidRPr="007871C6">
        <w:t>PDF Conversion</w:t>
      </w:r>
    </w:p>
    <w:p w14:paraId="74135EC9" w14:textId="5A8D4B0D" w:rsidR="00043CF8" w:rsidRDefault="00554599" w:rsidP="002B074F">
      <w:pPr>
        <w:pStyle w:val="NoSpacing"/>
      </w:pPr>
      <w:r w:rsidRPr="00E22BDF">
        <w:t>Always use Save As and set to a PDF, do not print to PDF</w:t>
      </w:r>
      <w:r w:rsidR="00735605" w:rsidRPr="00E22BDF">
        <w:t>.</w:t>
      </w:r>
    </w:p>
    <w:p w14:paraId="1EA912B3" w14:textId="105108A6" w:rsidR="00534D95" w:rsidRPr="00E22BDF" w:rsidRDefault="00534D95" w:rsidP="002B074F">
      <w:pPr>
        <w:pStyle w:val="NoSpacing"/>
      </w:pPr>
      <w:r>
        <w:t>Check accessibility in Adobe Acrobat Pro.</w:t>
      </w:r>
    </w:p>
    <w:p w14:paraId="6ECB108B" w14:textId="77777777" w:rsidR="0061751F" w:rsidRPr="00E22BDF" w:rsidRDefault="0061751F" w:rsidP="0061751F"/>
    <w:p w14:paraId="66572161" w14:textId="6986E909" w:rsidR="00E74CEF" w:rsidRPr="00E22BDF" w:rsidRDefault="00E74CEF" w:rsidP="00CF7A06">
      <w:pPr>
        <w:pStyle w:val="Heading1"/>
      </w:pPr>
      <w:r w:rsidRPr="00E22BDF">
        <w:t>PowerPoint Presentations</w:t>
      </w:r>
    </w:p>
    <w:p w14:paraId="445EEB1B" w14:textId="77777777" w:rsidR="00A40399" w:rsidRPr="00E22BDF" w:rsidRDefault="00A40399" w:rsidP="00A40399"/>
    <w:p w14:paraId="630D3661" w14:textId="2CD84565" w:rsidR="004F2DEE" w:rsidRPr="00E22BDF" w:rsidRDefault="00E74CEF" w:rsidP="007B5B83">
      <w:pPr>
        <w:pStyle w:val="Heading2"/>
        <w:numPr>
          <w:ilvl w:val="0"/>
          <w:numId w:val="22"/>
        </w:numPr>
        <w:rPr>
          <w:bCs w:val="0"/>
        </w:rPr>
      </w:pPr>
      <w:r w:rsidRPr="00E22BDF">
        <w:rPr>
          <w:rStyle w:val="Strong"/>
          <w:i w:val="0"/>
          <w:color w:val="262626" w:themeColor="text1" w:themeTint="D9"/>
        </w:rPr>
        <w:t xml:space="preserve">Slide </w:t>
      </w:r>
      <w:r w:rsidR="00E94518" w:rsidRPr="00E22BDF">
        <w:rPr>
          <w:rStyle w:val="Strong"/>
          <w:i w:val="0"/>
          <w:color w:val="262626" w:themeColor="text1" w:themeTint="D9"/>
        </w:rPr>
        <w:t>Design</w:t>
      </w:r>
      <w:r w:rsidRPr="00E22BDF">
        <w:rPr>
          <w:bCs w:val="0"/>
        </w:rPr>
        <w:t>:</w:t>
      </w:r>
    </w:p>
    <w:p w14:paraId="1E164464" w14:textId="77777777" w:rsidR="00187D25" w:rsidRPr="00E22BDF" w:rsidRDefault="009712B8" w:rsidP="002B074F">
      <w:pPr>
        <w:pStyle w:val="NoSpacing"/>
      </w:pPr>
      <w:r w:rsidRPr="00E22BDF">
        <w:t xml:space="preserve">Use built-in slide layouts for consistent reading order. </w:t>
      </w:r>
    </w:p>
    <w:p w14:paraId="4C0D6DB7" w14:textId="77777777" w:rsidR="00187D25" w:rsidRPr="00E22BDF" w:rsidRDefault="00187D25" w:rsidP="002B074F">
      <w:pPr>
        <w:pStyle w:val="NoSpacing"/>
      </w:pPr>
      <w:r w:rsidRPr="00E22BDF">
        <w:t xml:space="preserve">Only add six bullet points or less to a slide. </w:t>
      </w:r>
    </w:p>
    <w:p w14:paraId="73E0E2D6" w14:textId="3A59B234" w:rsidR="00E94518" w:rsidRPr="00E22BDF" w:rsidRDefault="00E94518" w:rsidP="002B074F">
      <w:pPr>
        <w:pStyle w:val="NoSpacing"/>
      </w:pPr>
      <w:r w:rsidRPr="00E22BDF">
        <w:t>Ensure every slide has a unique and descriptive title.</w:t>
      </w:r>
    </w:p>
    <w:p w14:paraId="53B99712" w14:textId="5974CA0C" w:rsidR="00E74CEF" w:rsidRDefault="00FA7421" w:rsidP="002B074F">
      <w:pPr>
        <w:pStyle w:val="NoSpacing"/>
      </w:pPr>
      <w:r w:rsidRPr="00E22BDF">
        <w:t>Double check reading order.</w:t>
      </w:r>
    </w:p>
    <w:p w14:paraId="54144930" w14:textId="0E03BD43" w:rsidR="00440859" w:rsidRDefault="00440859" w:rsidP="00440859">
      <w:pPr>
        <w:pStyle w:val="NoSpacing"/>
      </w:pPr>
      <w:r>
        <w:t>Navigate document using arrow keys, Tab and Enter to verify keyboard navigation.</w:t>
      </w:r>
    </w:p>
    <w:p w14:paraId="1E6AA0D8" w14:textId="292B6589" w:rsidR="00280DC4" w:rsidRPr="00E22BDF" w:rsidRDefault="00280DC4" w:rsidP="00280DC4">
      <w:pPr>
        <w:pStyle w:val="NoSpacing"/>
      </w:pPr>
      <w:r w:rsidRPr="00E22BDF">
        <w:t xml:space="preserve">Set the primary language and indicate any changes within. </w:t>
      </w:r>
    </w:p>
    <w:p w14:paraId="7A720357" w14:textId="77777777" w:rsidR="00BF7EF6" w:rsidRPr="00E22BDF" w:rsidRDefault="00BF7EF6" w:rsidP="00CF7A06">
      <w:pPr>
        <w:pStyle w:val="NoSpacing"/>
        <w:numPr>
          <w:ilvl w:val="0"/>
          <w:numId w:val="0"/>
        </w:numPr>
        <w:ind w:left="1440"/>
      </w:pPr>
    </w:p>
    <w:p w14:paraId="25ACD808" w14:textId="77777777" w:rsidR="00491183" w:rsidRPr="00E22BDF" w:rsidRDefault="00491183" w:rsidP="00720FD8">
      <w:pPr>
        <w:pStyle w:val="Heading2"/>
        <w:numPr>
          <w:ilvl w:val="0"/>
          <w:numId w:val="22"/>
        </w:numPr>
        <w:rPr>
          <w:rStyle w:val="Strong"/>
          <w:i w:val="0"/>
          <w:color w:val="262626" w:themeColor="text1" w:themeTint="D9"/>
        </w:rPr>
      </w:pPr>
      <w:r w:rsidRPr="00E22BDF">
        <w:rPr>
          <w:rStyle w:val="Strong"/>
          <w:i w:val="0"/>
          <w:color w:val="262626" w:themeColor="text1" w:themeTint="D9"/>
        </w:rPr>
        <w:t>Optimize Writing:</w:t>
      </w:r>
    </w:p>
    <w:p w14:paraId="5BA1376C" w14:textId="62C79FD5" w:rsidR="00491183" w:rsidRPr="00E22BDF" w:rsidRDefault="00491183" w:rsidP="002B074F">
      <w:pPr>
        <w:pStyle w:val="NoSpacing"/>
      </w:pPr>
      <w:r w:rsidRPr="00E22BDF">
        <w:t xml:space="preserve">Simplify </w:t>
      </w:r>
      <w:r w:rsidR="00D02247" w:rsidRPr="00E22BDF">
        <w:t>content</w:t>
      </w:r>
      <w:r w:rsidRPr="00E22BDF">
        <w:t>, focus on clear, concise, and audience-friendly language.</w:t>
      </w:r>
    </w:p>
    <w:p w14:paraId="2CA2B0A4" w14:textId="77777777" w:rsidR="0089199A" w:rsidRPr="00E22BDF" w:rsidRDefault="0089199A" w:rsidP="00CF7A06">
      <w:pPr>
        <w:pStyle w:val="NoSpacing"/>
        <w:numPr>
          <w:ilvl w:val="0"/>
          <w:numId w:val="0"/>
        </w:numPr>
        <w:ind w:left="1440"/>
        <w:rPr>
          <w:rStyle w:val="Strong"/>
          <w:bCs w:val="0"/>
          <w:i w:val="0"/>
          <w:color w:val="auto"/>
        </w:rPr>
      </w:pPr>
    </w:p>
    <w:p w14:paraId="49F5C41E" w14:textId="4395031F" w:rsidR="0089199A" w:rsidRPr="00E22BDF" w:rsidRDefault="0089199A" w:rsidP="0089199A">
      <w:pPr>
        <w:pStyle w:val="Heading2"/>
        <w:numPr>
          <w:ilvl w:val="0"/>
          <w:numId w:val="22"/>
        </w:numPr>
        <w:rPr>
          <w:bCs w:val="0"/>
        </w:rPr>
      </w:pPr>
      <w:r w:rsidRPr="00E22BDF">
        <w:rPr>
          <w:rStyle w:val="Strong"/>
          <w:i w:val="0"/>
          <w:color w:val="262626" w:themeColor="text1" w:themeTint="D9"/>
        </w:rPr>
        <w:t>Text and Fonts</w:t>
      </w:r>
      <w:r w:rsidRPr="00E22BDF">
        <w:rPr>
          <w:bCs w:val="0"/>
        </w:rPr>
        <w:t>:</w:t>
      </w:r>
    </w:p>
    <w:p w14:paraId="718F59D3" w14:textId="4ABABBF7" w:rsidR="00E22BDF" w:rsidRPr="00E22BDF" w:rsidRDefault="00E22BDF" w:rsidP="002B074F">
      <w:pPr>
        <w:pStyle w:val="NoSpacing"/>
      </w:pPr>
      <w:r w:rsidRPr="00E22BDF">
        <w:t>Use sans-serif fonts</w:t>
      </w:r>
      <w:r w:rsidR="00F01747">
        <w:t xml:space="preserve"> </w:t>
      </w:r>
      <w:r w:rsidR="00F01747" w:rsidRPr="00E22BDF">
        <w:t>(e.g., Arial</w:t>
      </w:r>
      <w:r w:rsidR="00406F3D">
        <w:t xml:space="preserve">, </w:t>
      </w:r>
      <w:r w:rsidR="00F01747" w:rsidRPr="00E22BDF">
        <w:t>Helvetica</w:t>
      </w:r>
      <w:r w:rsidR="00D520DC">
        <w:t xml:space="preserve"> Neue</w:t>
      </w:r>
      <w:r w:rsidR="00F01747" w:rsidRPr="00E22BDF">
        <w:t>).</w:t>
      </w:r>
    </w:p>
    <w:p w14:paraId="2375F61B" w14:textId="41AC2C7E" w:rsidR="00E22BDF" w:rsidRDefault="00F01747" w:rsidP="002B074F">
      <w:pPr>
        <w:pStyle w:val="NoSpacing"/>
      </w:pPr>
      <w:r>
        <w:t xml:space="preserve">Titles: </w:t>
      </w:r>
      <w:r w:rsidR="00074A42">
        <w:t>28</w:t>
      </w:r>
      <w:r w:rsidR="00B201AF">
        <w:t>pt+</w:t>
      </w:r>
      <w:r w:rsidR="00DD1CA4">
        <w:t>.</w:t>
      </w:r>
    </w:p>
    <w:p w14:paraId="34456FE2" w14:textId="66232CA9" w:rsidR="00993D7F" w:rsidRDefault="00993D7F" w:rsidP="002B074F">
      <w:pPr>
        <w:pStyle w:val="NoSpacing"/>
      </w:pPr>
      <w:r>
        <w:t>Headings:</w:t>
      </w:r>
      <w:r w:rsidR="00201C69">
        <w:t xml:space="preserve"> </w:t>
      </w:r>
      <w:r w:rsidR="00B201AF">
        <w:t>28pt+</w:t>
      </w:r>
      <w:r w:rsidR="00DD1CA4">
        <w:t>.</w:t>
      </w:r>
    </w:p>
    <w:p w14:paraId="49A62D5F" w14:textId="17EE840A" w:rsidR="00993D7F" w:rsidRPr="00E22BDF" w:rsidRDefault="00993D7F" w:rsidP="002B074F">
      <w:pPr>
        <w:pStyle w:val="NoSpacing"/>
      </w:pPr>
      <w:r>
        <w:lastRenderedPageBreak/>
        <w:t>Body text:</w:t>
      </w:r>
      <w:r w:rsidR="00201C69">
        <w:t xml:space="preserve"> minimum of 2</w:t>
      </w:r>
      <w:r w:rsidR="00EC6909">
        <w:t>8</w:t>
      </w:r>
      <w:r w:rsidR="00201C69">
        <w:t xml:space="preserve"> points</w:t>
      </w:r>
    </w:p>
    <w:p w14:paraId="6F828D2F" w14:textId="77777777" w:rsidR="00E30CFD" w:rsidRPr="00E22BDF" w:rsidRDefault="00E30CFD" w:rsidP="00CF7A06">
      <w:pPr>
        <w:pStyle w:val="NoSpacing"/>
        <w:numPr>
          <w:ilvl w:val="0"/>
          <w:numId w:val="0"/>
        </w:numPr>
        <w:ind w:left="1440"/>
      </w:pPr>
    </w:p>
    <w:p w14:paraId="694965F3" w14:textId="72E87A1A" w:rsidR="009C26B9" w:rsidRPr="00E22BDF" w:rsidRDefault="009C26B9" w:rsidP="00720FD8">
      <w:pPr>
        <w:pStyle w:val="Heading2"/>
        <w:numPr>
          <w:ilvl w:val="0"/>
          <w:numId w:val="22"/>
        </w:numPr>
        <w:rPr>
          <w:rStyle w:val="Strong"/>
          <w:i w:val="0"/>
          <w:color w:val="262626" w:themeColor="text1" w:themeTint="D9"/>
        </w:rPr>
      </w:pPr>
      <w:r w:rsidRPr="00E22BDF">
        <w:rPr>
          <w:rStyle w:val="Strong"/>
          <w:i w:val="0"/>
          <w:color w:val="262626" w:themeColor="text1" w:themeTint="D9"/>
        </w:rPr>
        <w:t>Tables:</w:t>
      </w:r>
    </w:p>
    <w:p w14:paraId="194761F7" w14:textId="77777777" w:rsidR="007C24D4" w:rsidRPr="00E22BDF" w:rsidRDefault="007C24D4" w:rsidP="002B074F">
      <w:pPr>
        <w:pStyle w:val="NoSpacing"/>
      </w:pPr>
      <w:r w:rsidRPr="00E22BDF">
        <w:t>Use tables for data, not layout.</w:t>
      </w:r>
    </w:p>
    <w:p w14:paraId="4FF99959" w14:textId="77777777" w:rsidR="009C26B9" w:rsidRPr="00E22BDF" w:rsidRDefault="009C26B9" w:rsidP="002B074F">
      <w:pPr>
        <w:pStyle w:val="NoSpacing"/>
      </w:pPr>
      <w:r w:rsidRPr="00E22BDF">
        <w:t xml:space="preserve">Use simple table structures. </w:t>
      </w:r>
    </w:p>
    <w:p w14:paraId="357CDA9A" w14:textId="77777777" w:rsidR="009C26B9" w:rsidRPr="00E22BDF" w:rsidRDefault="009C26B9" w:rsidP="002B074F">
      <w:pPr>
        <w:pStyle w:val="NoSpacing"/>
      </w:pPr>
      <w:r w:rsidRPr="00E22BDF">
        <w:t>Specify header rows and avoid merged or split cells.</w:t>
      </w:r>
    </w:p>
    <w:p w14:paraId="0356F985" w14:textId="77777777" w:rsidR="009C26B9" w:rsidRPr="00E22BDF" w:rsidRDefault="009C26B9" w:rsidP="00CF7A06">
      <w:pPr>
        <w:pStyle w:val="NoSpacing"/>
        <w:numPr>
          <w:ilvl w:val="0"/>
          <w:numId w:val="0"/>
        </w:numPr>
        <w:ind w:left="1440"/>
        <w:rPr>
          <w:rStyle w:val="Strong"/>
          <w:bCs w:val="0"/>
          <w:i w:val="0"/>
          <w:color w:val="262626" w:themeColor="text1" w:themeTint="D9"/>
        </w:rPr>
      </w:pPr>
    </w:p>
    <w:p w14:paraId="3FE77818" w14:textId="260240B7" w:rsidR="002072C4" w:rsidRDefault="00B8202E" w:rsidP="002072C4">
      <w:pPr>
        <w:pStyle w:val="Heading2"/>
        <w:numPr>
          <w:ilvl w:val="0"/>
          <w:numId w:val="22"/>
        </w:numPr>
        <w:rPr>
          <w:bCs w:val="0"/>
        </w:rPr>
      </w:pPr>
      <w:r>
        <w:rPr>
          <w:rStyle w:val="Strong"/>
          <w:i w:val="0"/>
          <w:color w:val="262626" w:themeColor="text1" w:themeTint="D9"/>
        </w:rPr>
        <w:t>Images and Graphics</w:t>
      </w:r>
      <w:r w:rsidR="002072C4" w:rsidRPr="00E22BDF">
        <w:rPr>
          <w:bCs w:val="0"/>
        </w:rPr>
        <w:t>:</w:t>
      </w:r>
    </w:p>
    <w:p w14:paraId="60F5C85C" w14:textId="77777777" w:rsidR="002B074F" w:rsidRDefault="002B074F" w:rsidP="002B074F">
      <w:pPr>
        <w:pStyle w:val="NoSpacing"/>
      </w:pPr>
      <w:r w:rsidRPr="002B074F">
        <w:t>Add alt text to all images, charts, and graphics.</w:t>
      </w:r>
    </w:p>
    <w:p w14:paraId="360D55C8" w14:textId="08AB39F5" w:rsidR="00B8202E" w:rsidRPr="002B074F" w:rsidRDefault="00B8202E" w:rsidP="002B074F">
      <w:pPr>
        <w:pStyle w:val="NoSpacing"/>
      </w:pPr>
      <w:r w:rsidRPr="00E22BDF">
        <w:t>Mark decorative images as decorative</w:t>
      </w:r>
      <w:r>
        <w:t>.</w:t>
      </w:r>
    </w:p>
    <w:p w14:paraId="1D765DB6" w14:textId="77777777" w:rsidR="002B074F" w:rsidRPr="002B074F" w:rsidRDefault="002B074F" w:rsidP="002B074F">
      <w:pPr>
        <w:pStyle w:val="ListParagraph"/>
      </w:pPr>
    </w:p>
    <w:p w14:paraId="17397E58" w14:textId="77777777" w:rsidR="002B074F" w:rsidRPr="00E22BDF" w:rsidRDefault="002B074F" w:rsidP="002B074F">
      <w:pPr>
        <w:pStyle w:val="Heading2"/>
        <w:numPr>
          <w:ilvl w:val="0"/>
          <w:numId w:val="22"/>
        </w:numPr>
        <w:rPr>
          <w:rStyle w:val="Strong"/>
          <w:i w:val="0"/>
          <w:color w:val="262626" w:themeColor="text1" w:themeTint="D9"/>
        </w:rPr>
      </w:pPr>
      <w:r w:rsidRPr="00E22BDF">
        <w:rPr>
          <w:rStyle w:val="Strong"/>
          <w:i w:val="0"/>
          <w:color w:val="262626" w:themeColor="text1" w:themeTint="D9"/>
        </w:rPr>
        <w:t>Hyperlinks:</w:t>
      </w:r>
    </w:p>
    <w:p w14:paraId="13B0B0DE" w14:textId="77777777" w:rsidR="002B074F" w:rsidRPr="00E22BDF" w:rsidRDefault="002B074F" w:rsidP="002B074F">
      <w:pPr>
        <w:pStyle w:val="NoSpacing"/>
      </w:pPr>
      <w:r w:rsidRPr="00E22BDF">
        <w:t>Use descriptive link text (e.g., "Visit our website" instead of "Click here").</w:t>
      </w:r>
    </w:p>
    <w:p w14:paraId="6FF5ACDD" w14:textId="49F8485F" w:rsidR="002B074F" w:rsidRPr="002B074F" w:rsidRDefault="002B074F" w:rsidP="002B074F">
      <w:pPr>
        <w:pStyle w:val="NoSpacing"/>
      </w:pPr>
      <w:r w:rsidRPr="00E22BDF">
        <w:t>Only underline link text.</w:t>
      </w:r>
    </w:p>
    <w:p w14:paraId="12ED1E98" w14:textId="77777777" w:rsidR="002072C4" w:rsidRPr="00E22BDF" w:rsidRDefault="002072C4" w:rsidP="001055DE">
      <w:pPr>
        <w:pStyle w:val="NoSpacing"/>
        <w:numPr>
          <w:ilvl w:val="0"/>
          <w:numId w:val="0"/>
        </w:numPr>
        <w:ind w:left="1440"/>
      </w:pPr>
    </w:p>
    <w:p w14:paraId="5BD6E8C8" w14:textId="56768FA6" w:rsidR="00657349" w:rsidRPr="00E22BDF" w:rsidRDefault="00657349" w:rsidP="00896DD0">
      <w:pPr>
        <w:pStyle w:val="Heading2"/>
        <w:numPr>
          <w:ilvl w:val="0"/>
          <w:numId w:val="22"/>
        </w:numPr>
        <w:rPr>
          <w:rStyle w:val="Strong"/>
          <w:i w:val="0"/>
          <w:color w:val="262626" w:themeColor="text1" w:themeTint="D9"/>
        </w:rPr>
      </w:pPr>
      <w:r w:rsidRPr="00E22BDF">
        <w:rPr>
          <w:rStyle w:val="Strong"/>
          <w:i w:val="0"/>
          <w:color w:val="262626" w:themeColor="text1" w:themeTint="D9"/>
        </w:rPr>
        <w:t>Color Contrast:</w:t>
      </w:r>
    </w:p>
    <w:p w14:paraId="441B3F49" w14:textId="436D2B47" w:rsidR="00657349" w:rsidRDefault="00D70933" w:rsidP="002B074F">
      <w:pPr>
        <w:pStyle w:val="NoSpacing"/>
      </w:pPr>
      <w:r w:rsidRPr="00E22BDF">
        <w:t xml:space="preserve">Ensure sufficient </w:t>
      </w:r>
      <w:r w:rsidR="00657349" w:rsidRPr="00E22BDF">
        <w:t>contrast of text</w:t>
      </w:r>
      <w:r w:rsidRPr="00E22BDF">
        <w:t>,</w:t>
      </w:r>
      <w:r w:rsidR="00972C4F" w:rsidRPr="00E22BDF">
        <w:t xml:space="preserve"> background</w:t>
      </w:r>
      <w:r w:rsidRPr="00E22BDF">
        <w:t>,</w:t>
      </w:r>
      <w:r w:rsidR="00657349" w:rsidRPr="00E22BDF">
        <w:t xml:space="preserve"> and graphics with a </w:t>
      </w:r>
      <w:hyperlink r:id="rId15" w:history="1">
        <w:r w:rsidR="00657349" w:rsidRPr="00E22BDF">
          <w:rPr>
            <w:rStyle w:val="Hyperlink"/>
          </w:rPr>
          <w:t>color contrast checker</w:t>
        </w:r>
      </w:hyperlink>
      <w:r w:rsidR="00657349" w:rsidRPr="00E22BDF">
        <w:t>.</w:t>
      </w:r>
    </w:p>
    <w:p w14:paraId="2C232EA3" w14:textId="555DDEE2" w:rsidR="00353D64" w:rsidRDefault="00353D64" w:rsidP="00353D64">
      <w:pPr>
        <w:pStyle w:val="NoSpacing"/>
      </w:pPr>
      <w:r>
        <w:t>Text Contrast- 4.5:1(normal text) and 3:1 large text.</w:t>
      </w:r>
    </w:p>
    <w:p w14:paraId="7B1C2627" w14:textId="77777777" w:rsidR="003D0C6F" w:rsidRDefault="003D0C6F" w:rsidP="003D0C6F">
      <w:pPr>
        <w:pStyle w:val="NoSpacing"/>
      </w:pPr>
      <w:r w:rsidRPr="00E22BDF">
        <w:t>Use color along with other visual cues to convey information.</w:t>
      </w:r>
    </w:p>
    <w:p w14:paraId="081FDCC8" w14:textId="78F7DBAC" w:rsidR="003D0C6F" w:rsidRDefault="003D0C6F" w:rsidP="003D0C6F">
      <w:pPr>
        <w:pStyle w:val="NoSpacing"/>
      </w:pPr>
      <w:r>
        <w:t xml:space="preserve">Visit the </w:t>
      </w:r>
      <w:hyperlink r:id="rId16" w:anchor="page=62" w:history="1">
        <w:r w:rsidRPr="00E05979">
          <w:rPr>
            <w:rStyle w:val="Hyperlink"/>
          </w:rPr>
          <w:t>CU Denver Brand Book</w:t>
        </w:r>
      </w:hyperlink>
      <w:r>
        <w:t xml:space="preserve"> to check contrast pairings.</w:t>
      </w:r>
    </w:p>
    <w:p w14:paraId="496588C6" w14:textId="77777777" w:rsidR="003D0C6F" w:rsidRDefault="003D0C6F" w:rsidP="003D0C6F">
      <w:pPr>
        <w:pStyle w:val="NoSpacing"/>
      </w:pPr>
      <w:r>
        <w:t>Or use these recommended color pairings</w:t>
      </w:r>
    </w:p>
    <w:p w14:paraId="573CF387" w14:textId="77777777" w:rsidR="003D0C6F" w:rsidRDefault="003D0C6F" w:rsidP="003D0C6F">
      <w:pPr>
        <w:pStyle w:val="NoSpacing"/>
        <w:numPr>
          <w:ilvl w:val="0"/>
          <w:numId w:val="0"/>
        </w:numPr>
        <w:ind w:left="1080"/>
      </w:pPr>
      <w:r>
        <w:rPr>
          <w:noProof/>
        </w:rPr>
        <w:drawing>
          <wp:inline distT="0" distB="0" distL="0" distR="0" wp14:anchorId="58576A44" wp14:editId="464A035C">
            <wp:extent cx="3056467" cy="1460312"/>
            <wp:effectExtent l="12700" t="12700" r="17145" b="13335"/>
            <wp:docPr id="1769828836" name="Picture 3" descr="Recommended, accessible CU Denver brand color combinations- white on black, black on accessible gold, white on dark gray, black on white, black on light gray, white on skyline slate, accessible gold on black, dark gray on accessible gold, accessible gold on dark gray, dark gray on white, black on city heights sandstone and accessible gold on skyline s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28836" name="Picture 3" descr="Recommended, accessible CU Denver brand color combinations- white on black, black on accessible gold, white on dark gray, black on white, black on light gray, white on skyline slate, accessible gold on black, dark gray on accessible gold, accessible gold on dark gray, dark gray on white, black on city heights sandstone and accessible gold on skyline slate.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2675" cy="1491945"/>
                    </a:xfrm>
                    <a:prstGeom prst="rect">
                      <a:avLst/>
                    </a:prstGeom>
                    <a:ln>
                      <a:solidFill>
                        <a:schemeClr val="tx1"/>
                      </a:solidFill>
                    </a:ln>
                  </pic:spPr>
                </pic:pic>
              </a:graphicData>
            </a:graphic>
          </wp:inline>
        </w:drawing>
      </w:r>
    </w:p>
    <w:p w14:paraId="26DBDDB4" w14:textId="77777777" w:rsidR="007A5CFD" w:rsidRDefault="007A5CFD" w:rsidP="003D0C6F">
      <w:pPr>
        <w:pStyle w:val="NoSpacing"/>
        <w:numPr>
          <w:ilvl w:val="0"/>
          <w:numId w:val="0"/>
        </w:numPr>
        <w:ind w:left="1080"/>
      </w:pPr>
    </w:p>
    <w:p w14:paraId="3DF042B9" w14:textId="7D126760" w:rsidR="00EC331B" w:rsidRDefault="00EC331B" w:rsidP="00EC331B">
      <w:pPr>
        <w:pStyle w:val="NoSpacing"/>
        <w:numPr>
          <w:ilvl w:val="0"/>
          <w:numId w:val="30"/>
        </w:numPr>
      </w:pPr>
      <w:r>
        <w:t>Use A</w:t>
      </w:r>
      <w:r w:rsidR="00345DC7">
        <w:t>ccessible Gold</w:t>
      </w:r>
    </w:p>
    <w:p w14:paraId="275810CC" w14:textId="2787D3B1" w:rsidR="00345DC7" w:rsidRPr="00E22BDF" w:rsidRDefault="00345DC7" w:rsidP="00345DC7">
      <w:pPr>
        <w:pStyle w:val="NoSpacing"/>
        <w:numPr>
          <w:ilvl w:val="0"/>
          <w:numId w:val="0"/>
        </w:numPr>
        <w:ind w:left="1080"/>
      </w:pPr>
      <w:r>
        <w:rPr>
          <w:noProof/>
        </w:rPr>
        <w:drawing>
          <wp:inline distT="0" distB="0" distL="0" distR="0" wp14:anchorId="20D0F10A" wp14:editId="37448F9D">
            <wp:extent cx="2345267" cy="1487613"/>
            <wp:effectExtent l="12700" t="12700" r="17145" b="11430"/>
            <wp:docPr id="6851456" name="Picture 4" descr="Accessible Gold- CMYK 40/47/93/18, RGB 141/115/52, HEX #8D7334. When using White text on CU Gold backgrounds or CU Gold text on White backgrounds, the text must be outline with Accessible Gold in order to meet accessibility standa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456" name="Picture 4" descr="Accessible Gold- CMYK 40/47/93/18, RGB 141/115/52, HEX #8D7334. When using White text on CU Gold backgrounds or CU Gold text on White backgrounds, the text must be outline with Accessible Gold in order to meet accessibility standards.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00861" cy="1522877"/>
                    </a:xfrm>
                    <a:prstGeom prst="rect">
                      <a:avLst/>
                    </a:prstGeom>
                    <a:ln>
                      <a:solidFill>
                        <a:schemeClr val="tx1"/>
                      </a:solidFill>
                    </a:ln>
                  </pic:spPr>
                </pic:pic>
              </a:graphicData>
            </a:graphic>
          </wp:inline>
        </w:drawing>
      </w:r>
    </w:p>
    <w:p w14:paraId="474DCA8D" w14:textId="77777777" w:rsidR="00E56B80" w:rsidRDefault="00E56B80" w:rsidP="00280DC4">
      <w:pPr>
        <w:pStyle w:val="NoSpacing"/>
        <w:numPr>
          <w:ilvl w:val="0"/>
          <w:numId w:val="0"/>
        </w:numPr>
      </w:pPr>
    </w:p>
    <w:p w14:paraId="6C6D81D6" w14:textId="77777777" w:rsidR="00EC6909" w:rsidRPr="00E22BDF" w:rsidRDefault="00EC6909" w:rsidP="00280DC4">
      <w:pPr>
        <w:pStyle w:val="NoSpacing"/>
        <w:numPr>
          <w:ilvl w:val="0"/>
          <w:numId w:val="0"/>
        </w:numPr>
      </w:pPr>
    </w:p>
    <w:p w14:paraId="1994AFB3" w14:textId="56EDE33C" w:rsidR="00FE74A5" w:rsidRPr="00FE74A5" w:rsidRDefault="003C188C" w:rsidP="00FE74A5">
      <w:pPr>
        <w:pStyle w:val="Heading2"/>
        <w:numPr>
          <w:ilvl w:val="0"/>
          <w:numId w:val="22"/>
        </w:numPr>
        <w:rPr>
          <w:bCs w:val="0"/>
        </w:rPr>
      </w:pPr>
      <w:r w:rsidRPr="00E22BDF">
        <w:rPr>
          <w:rStyle w:val="Strong"/>
          <w:i w:val="0"/>
          <w:color w:val="262626" w:themeColor="text1" w:themeTint="D9"/>
        </w:rPr>
        <w:lastRenderedPageBreak/>
        <w:t>Multimedia:</w:t>
      </w:r>
    </w:p>
    <w:p w14:paraId="7A01FBA0" w14:textId="30479E09" w:rsidR="003C188C" w:rsidRPr="00E22BDF" w:rsidRDefault="003C188C" w:rsidP="002B074F">
      <w:pPr>
        <w:pStyle w:val="NoSpacing"/>
      </w:pPr>
      <w:r w:rsidRPr="00E22BDF">
        <w:t xml:space="preserve">Provide captions for all video content (Use </w:t>
      </w:r>
      <w:hyperlink r:id="rId18" w:history="1">
        <w:r w:rsidRPr="00E22BDF">
          <w:rPr>
            <w:rStyle w:val="Hyperlink"/>
            <w:color w:val="2F5496" w:themeColor="accent1" w:themeShade="BF"/>
          </w:rPr>
          <w:t>Panopto</w:t>
        </w:r>
      </w:hyperlink>
      <w:r w:rsidRPr="00E22BDF">
        <w:t>).</w:t>
      </w:r>
    </w:p>
    <w:p w14:paraId="391F2163" w14:textId="77777777" w:rsidR="003C188C" w:rsidRDefault="003C188C" w:rsidP="002B074F">
      <w:pPr>
        <w:pStyle w:val="NoSpacing"/>
      </w:pPr>
      <w:r w:rsidRPr="00E22BDF">
        <w:t>Include audio descriptions for pre-recorded videos.</w:t>
      </w:r>
    </w:p>
    <w:p w14:paraId="4910515D" w14:textId="54CB1427" w:rsidR="00912B06" w:rsidRPr="00E22BDF" w:rsidRDefault="00912B06" w:rsidP="002B074F">
      <w:pPr>
        <w:pStyle w:val="NoSpacing"/>
      </w:pPr>
      <w:r>
        <w:t>Include speaker notes</w:t>
      </w:r>
      <w:r w:rsidR="00A3440B">
        <w:t xml:space="preserve"> to provide extra context for screen readers.</w:t>
      </w:r>
    </w:p>
    <w:p w14:paraId="7A509AF8" w14:textId="77777777" w:rsidR="003C188C" w:rsidRPr="00E22BDF" w:rsidRDefault="003C188C" w:rsidP="002B074F">
      <w:pPr>
        <w:pStyle w:val="NoSpacing"/>
      </w:pPr>
      <w:r w:rsidRPr="00E22BDF">
        <w:t>Offer transcripts for audio-only content.</w:t>
      </w:r>
    </w:p>
    <w:p w14:paraId="51AF4011" w14:textId="77777777" w:rsidR="00896DD0" w:rsidRPr="00E22BDF" w:rsidRDefault="00896DD0" w:rsidP="00280DC4">
      <w:pPr>
        <w:pStyle w:val="NoSpacing"/>
        <w:numPr>
          <w:ilvl w:val="0"/>
          <w:numId w:val="0"/>
        </w:numPr>
      </w:pPr>
    </w:p>
    <w:p w14:paraId="12C98CC6" w14:textId="05A869FB" w:rsidR="00FE74A5" w:rsidRPr="00606518" w:rsidRDefault="00FE74A5" w:rsidP="00606518">
      <w:pPr>
        <w:pStyle w:val="Heading2"/>
        <w:numPr>
          <w:ilvl w:val="0"/>
          <w:numId w:val="22"/>
        </w:numPr>
        <w:rPr>
          <w:bCs w:val="0"/>
        </w:rPr>
      </w:pPr>
      <w:r w:rsidRPr="00606518">
        <w:rPr>
          <w:rStyle w:val="Strong"/>
          <w:i w:val="0"/>
          <w:color w:val="262626" w:themeColor="text1" w:themeTint="D9"/>
        </w:rPr>
        <w:t>Accessibility Checker</w:t>
      </w:r>
      <w:r w:rsidRPr="00606518">
        <w:rPr>
          <w:bCs w:val="0"/>
        </w:rPr>
        <w:t>:</w:t>
      </w:r>
    </w:p>
    <w:p w14:paraId="031296B5" w14:textId="77777777" w:rsidR="00FE74A5" w:rsidRPr="00E22BDF" w:rsidRDefault="00FE74A5" w:rsidP="00FE74A5">
      <w:pPr>
        <w:pStyle w:val="NoSpacing"/>
      </w:pPr>
      <w:r w:rsidRPr="00E22BDF">
        <w:t>Use built in Accessibility Checker to address any issues.</w:t>
      </w:r>
    </w:p>
    <w:p w14:paraId="7B2C5B91" w14:textId="77777777" w:rsidR="00FE74A5" w:rsidRDefault="00FE74A5" w:rsidP="00FE74A5">
      <w:pPr>
        <w:pStyle w:val="NoSpacing"/>
      </w:pPr>
      <w:r w:rsidRPr="00E22BDF">
        <w:t>Always do a manual check.</w:t>
      </w:r>
    </w:p>
    <w:p w14:paraId="2A4F9F1F" w14:textId="77777777" w:rsidR="00FE74A5" w:rsidRPr="00FE74A5" w:rsidRDefault="00FE74A5" w:rsidP="00FE74A5">
      <w:pPr>
        <w:pStyle w:val="ListParagraph"/>
      </w:pPr>
    </w:p>
    <w:p w14:paraId="5A020A12" w14:textId="3204D1B1" w:rsidR="00FE74A5" w:rsidRDefault="00FE74A5" w:rsidP="003B5FA2">
      <w:pPr>
        <w:pStyle w:val="Heading2"/>
        <w:numPr>
          <w:ilvl w:val="0"/>
          <w:numId w:val="22"/>
        </w:numPr>
        <w:rPr>
          <w:rStyle w:val="Strong"/>
          <w:i w:val="0"/>
          <w:color w:val="262626" w:themeColor="text1" w:themeTint="D9"/>
        </w:rPr>
      </w:pPr>
      <w:r>
        <w:rPr>
          <w:rStyle w:val="Strong"/>
          <w:i w:val="0"/>
          <w:color w:val="262626" w:themeColor="text1" w:themeTint="D9"/>
        </w:rPr>
        <w:t>PDF Conversion:</w:t>
      </w:r>
    </w:p>
    <w:p w14:paraId="14984589" w14:textId="0F9256E6" w:rsidR="00FE74A5" w:rsidRDefault="00366C99" w:rsidP="00FE74A5">
      <w:pPr>
        <w:pStyle w:val="NoSpacing"/>
      </w:pPr>
      <w:r>
        <w:t>Save as PDF, ensure document</w:t>
      </w:r>
      <w:r w:rsidR="00FC42ED">
        <w:t xml:space="preserve"> structure is tagged for accessibility</w:t>
      </w:r>
      <w:r w:rsidR="00606518">
        <w:t>.</w:t>
      </w:r>
    </w:p>
    <w:p w14:paraId="48127A84" w14:textId="4697BBAC" w:rsidR="00FC42ED" w:rsidRPr="00FE74A5" w:rsidRDefault="00FC42ED" w:rsidP="00183831">
      <w:pPr>
        <w:pStyle w:val="NoSpacing"/>
      </w:pPr>
      <w:r>
        <w:t>Check</w:t>
      </w:r>
      <w:r w:rsidR="00534D95">
        <w:t xml:space="preserve"> accessibility in Adobe Acrobat Pro.</w:t>
      </w:r>
    </w:p>
    <w:p w14:paraId="1AF5A926" w14:textId="77777777" w:rsidR="00E74CEF" w:rsidRPr="00CF7A06" w:rsidRDefault="00E74CEF" w:rsidP="00CF7A06">
      <w:pPr>
        <w:pStyle w:val="Heading1"/>
      </w:pPr>
      <w:r w:rsidRPr="00CF7A06">
        <w:t>PDFs</w:t>
      </w:r>
    </w:p>
    <w:p w14:paraId="7CEC17A3" w14:textId="77777777" w:rsidR="00E55FAB" w:rsidRPr="00E22BDF" w:rsidRDefault="00E55FAB" w:rsidP="00E55FAB"/>
    <w:p w14:paraId="5D66D36C" w14:textId="43DD89A1" w:rsidR="00E74CEF" w:rsidRPr="00E22BDF" w:rsidRDefault="00E74CEF" w:rsidP="00EC469B">
      <w:pPr>
        <w:pStyle w:val="Heading2"/>
        <w:numPr>
          <w:ilvl w:val="0"/>
          <w:numId w:val="26"/>
        </w:numPr>
        <w:rPr>
          <w:bCs w:val="0"/>
        </w:rPr>
      </w:pPr>
      <w:r w:rsidRPr="00E22BDF">
        <w:rPr>
          <w:rStyle w:val="Strong"/>
          <w:i w:val="0"/>
          <w:color w:val="262626" w:themeColor="text1" w:themeTint="D9"/>
        </w:rPr>
        <w:t>Document Structure</w:t>
      </w:r>
      <w:r w:rsidR="001A599D">
        <w:rPr>
          <w:rStyle w:val="Strong"/>
          <w:i w:val="0"/>
          <w:color w:val="262626" w:themeColor="text1" w:themeTint="D9"/>
        </w:rPr>
        <w:t xml:space="preserve"> and Properties</w:t>
      </w:r>
      <w:r w:rsidRPr="00E22BDF">
        <w:rPr>
          <w:bCs w:val="0"/>
        </w:rPr>
        <w:t>:</w:t>
      </w:r>
    </w:p>
    <w:p w14:paraId="4CC9AE0D" w14:textId="310F0C5D" w:rsidR="00E74CEF" w:rsidRPr="00E22BDF" w:rsidRDefault="00E74CEF" w:rsidP="002B074F">
      <w:pPr>
        <w:pStyle w:val="NoSpacing"/>
      </w:pPr>
      <w:r w:rsidRPr="00E22BDF">
        <w:t xml:space="preserve">Use </w:t>
      </w:r>
      <w:r w:rsidR="00483C9F" w:rsidRPr="00E22BDF">
        <w:t xml:space="preserve">a clear and logical structure with </w:t>
      </w:r>
      <w:r w:rsidRPr="00E22BDF">
        <w:t>headings</w:t>
      </w:r>
      <w:r w:rsidR="00345113" w:rsidRPr="00E22BDF">
        <w:t xml:space="preserve"> (H1, H2, H3, </w:t>
      </w:r>
      <w:proofErr w:type="spellStart"/>
      <w:r w:rsidR="00345113" w:rsidRPr="00E22BDF">
        <w:t>etc</w:t>
      </w:r>
      <w:proofErr w:type="spellEnd"/>
      <w:r w:rsidR="00345113" w:rsidRPr="00E22BDF">
        <w:t>)</w:t>
      </w:r>
      <w:r w:rsidR="00483C9F" w:rsidRPr="00E22BDF">
        <w:t>.</w:t>
      </w:r>
    </w:p>
    <w:p w14:paraId="12490E80" w14:textId="5CF9D487" w:rsidR="00E74CEF" w:rsidRDefault="00E74CEF" w:rsidP="002B074F">
      <w:pPr>
        <w:pStyle w:val="NoSpacing"/>
      </w:pPr>
      <w:r w:rsidRPr="00E22BDF">
        <w:t>Ensure the document is tagged properly</w:t>
      </w:r>
      <w:r w:rsidR="00A6322E" w:rsidRPr="00E22BDF">
        <w:t>.</w:t>
      </w:r>
    </w:p>
    <w:p w14:paraId="1C1A37AF" w14:textId="0899B00F" w:rsidR="00E24779" w:rsidRDefault="00E24779" w:rsidP="002B074F">
      <w:pPr>
        <w:pStyle w:val="NoSpacing"/>
      </w:pPr>
      <w:r>
        <w:t>N</w:t>
      </w:r>
      <w:r w:rsidR="00615BE9">
        <w:t>avigate document using arrow keys, Tab and Enter</w:t>
      </w:r>
      <w:r w:rsidR="001860C2">
        <w:t xml:space="preserve"> to verify keyboard navigation.</w:t>
      </w:r>
    </w:p>
    <w:p w14:paraId="100333D4" w14:textId="27354C26" w:rsidR="002E70CC" w:rsidRDefault="002E70CC" w:rsidP="002B074F">
      <w:pPr>
        <w:pStyle w:val="NoSpacing"/>
      </w:pPr>
      <w:r>
        <w:t>Verify the reading order.</w:t>
      </w:r>
    </w:p>
    <w:p w14:paraId="4ED8AD12" w14:textId="1D3A2CB7" w:rsidR="00FD0568" w:rsidRDefault="00FD0568" w:rsidP="00FD0568">
      <w:pPr>
        <w:pStyle w:val="NoSpacing"/>
      </w:pPr>
      <w:r w:rsidRPr="00E22BDF">
        <w:t xml:space="preserve">Set the primary language and indicate any changes within. </w:t>
      </w:r>
    </w:p>
    <w:p w14:paraId="5CA41D07" w14:textId="77777777" w:rsidR="001703BA" w:rsidRDefault="001A599D" w:rsidP="00FD0568">
      <w:pPr>
        <w:pStyle w:val="NoSpacing"/>
      </w:pPr>
      <w:r>
        <w:t>Set the document title</w:t>
      </w:r>
      <w:r w:rsidR="00337290">
        <w:t xml:space="preserve"> </w:t>
      </w:r>
      <w:r w:rsidR="001C1BF5">
        <w:t xml:space="preserve">(Under </w:t>
      </w:r>
      <w:r w:rsidR="000D31E1">
        <w:t>Document Properties</w:t>
      </w:r>
      <w:r w:rsidR="00F05AE6">
        <w:t xml:space="preserve"> &gt; Description &amp; </w:t>
      </w:r>
    </w:p>
    <w:p w14:paraId="02804DC7" w14:textId="2CFCB91D" w:rsidR="001A599D" w:rsidRPr="00E22BDF" w:rsidRDefault="00F05AE6" w:rsidP="001703BA">
      <w:pPr>
        <w:pStyle w:val="NoSpacing"/>
        <w:numPr>
          <w:ilvl w:val="0"/>
          <w:numId w:val="0"/>
        </w:numPr>
        <w:ind w:left="1440"/>
      </w:pPr>
      <w:r>
        <w:t>Initial View</w:t>
      </w:r>
      <w:r w:rsidR="001D3705">
        <w:t xml:space="preserve"> &gt; Show &gt;</w:t>
      </w:r>
      <w:r w:rsidR="00C815A2">
        <w:t xml:space="preserve"> Document Title</w:t>
      </w:r>
    </w:p>
    <w:p w14:paraId="7E1DEDF0" w14:textId="77777777" w:rsidR="00483C9F" w:rsidRPr="00E22BDF" w:rsidRDefault="00483C9F" w:rsidP="00E34751">
      <w:pPr>
        <w:pStyle w:val="NoSpacing"/>
        <w:numPr>
          <w:ilvl w:val="0"/>
          <w:numId w:val="0"/>
        </w:numPr>
        <w:ind w:left="1440"/>
      </w:pPr>
    </w:p>
    <w:p w14:paraId="0B640F66" w14:textId="1A69F8DC" w:rsidR="00CB196F" w:rsidRPr="00E22BDF" w:rsidRDefault="00CB196F" w:rsidP="00EC469B">
      <w:pPr>
        <w:pStyle w:val="Heading2"/>
        <w:numPr>
          <w:ilvl w:val="0"/>
          <w:numId w:val="26"/>
        </w:numPr>
        <w:rPr>
          <w:rStyle w:val="Strong"/>
          <w:i w:val="0"/>
          <w:color w:val="262626" w:themeColor="text1" w:themeTint="D9"/>
        </w:rPr>
      </w:pPr>
      <w:r w:rsidRPr="00E22BDF">
        <w:rPr>
          <w:rStyle w:val="Strong"/>
          <w:i w:val="0"/>
          <w:color w:val="262626" w:themeColor="text1" w:themeTint="D9"/>
        </w:rPr>
        <w:t>Text and Fonts:</w:t>
      </w:r>
    </w:p>
    <w:p w14:paraId="44B42277" w14:textId="11DAC035" w:rsidR="00CB196F" w:rsidRPr="00E22BDF" w:rsidRDefault="00062E91" w:rsidP="002B074F">
      <w:pPr>
        <w:pStyle w:val="NoSpacing"/>
      </w:pPr>
      <w:r w:rsidRPr="00E22BDF">
        <w:t xml:space="preserve">Use readable fonts and avoid overly decorative styles. </w:t>
      </w:r>
    </w:p>
    <w:p w14:paraId="77B62268" w14:textId="77777777" w:rsidR="00C85F59" w:rsidRPr="00E22BDF" w:rsidRDefault="00C85F59" w:rsidP="00A06693">
      <w:pPr>
        <w:pStyle w:val="NoSpacing"/>
        <w:numPr>
          <w:ilvl w:val="0"/>
          <w:numId w:val="0"/>
        </w:numPr>
        <w:ind w:left="1440"/>
      </w:pPr>
    </w:p>
    <w:p w14:paraId="4330B23B" w14:textId="77777777" w:rsidR="00183831" w:rsidRPr="00E22BDF" w:rsidRDefault="00183831" w:rsidP="00183831">
      <w:pPr>
        <w:pStyle w:val="Heading2"/>
        <w:numPr>
          <w:ilvl w:val="0"/>
          <w:numId w:val="26"/>
        </w:numPr>
        <w:rPr>
          <w:bCs w:val="0"/>
        </w:rPr>
      </w:pPr>
      <w:r w:rsidRPr="00E22BDF">
        <w:rPr>
          <w:rStyle w:val="Strong"/>
          <w:i w:val="0"/>
          <w:color w:val="262626" w:themeColor="text1" w:themeTint="D9"/>
        </w:rPr>
        <w:t>Tables</w:t>
      </w:r>
      <w:r w:rsidRPr="00E22BDF">
        <w:rPr>
          <w:bCs w:val="0"/>
        </w:rPr>
        <w:t>:</w:t>
      </w:r>
    </w:p>
    <w:p w14:paraId="3E32544E" w14:textId="77777777" w:rsidR="00183831" w:rsidRPr="00E22BDF" w:rsidRDefault="00183831" w:rsidP="00183831">
      <w:pPr>
        <w:pStyle w:val="NoSpacing"/>
      </w:pPr>
      <w:r w:rsidRPr="00E22BDF">
        <w:t>Use tables for data, not layout.</w:t>
      </w:r>
    </w:p>
    <w:p w14:paraId="2BD90A21" w14:textId="77777777" w:rsidR="00183831" w:rsidRPr="00E22BDF" w:rsidRDefault="00183831" w:rsidP="00183831">
      <w:pPr>
        <w:pStyle w:val="NoSpacing"/>
      </w:pPr>
      <w:r w:rsidRPr="00E22BDF">
        <w:t xml:space="preserve">Use simple table structures. </w:t>
      </w:r>
    </w:p>
    <w:p w14:paraId="40666D01" w14:textId="77777777" w:rsidR="00183831" w:rsidRDefault="00183831" w:rsidP="00183831">
      <w:pPr>
        <w:pStyle w:val="NoSpacing"/>
      </w:pPr>
      <w:r w:rsidRPr="00E22BDF">
        <w:t>Specify header rows and avoid merged or split cells.</w:t>
      </w:r>
    </w:p>
    <w:p w14:paraId="4C79816C" w14:textId="77777777" w:rsidR="00F32E83" w:rsidRPr="00E22BDF" w:rsidRDefault="00F32E83" w:rsidP="00A06693">
      <w:pPr>
        <w:pStyle w:val="NoSpacing"/>
        <w:numPr>
          <w:ilvl w:val="0"/>
          <w:numId w:val="0"/>
        </w:numPr>
      </w:pPr>
    </w:p>
    <w:p w14:paraId="2B748613" w14:textId="0C9137F3" w:rsidR="00A06693" w:rsidRPr="00E22BDF" w:rsidRDefault="00B8202E" w:rsidP="00A06693">
      <w:pPr>
        <w:pStyle w:val="Heading2"/>
        <w:numPr>
          <w:ilvl w:val="0"/>
          <w:numId w:val="26"/>
        </w:numPr>
        <w:rPr>
          <w:bCs w:val="0"/>
        </w:rPr>
      </w:pPr>
      <w:r>
        <w:rPr>
          <w:rStyle w:val="Strong"/>
          <w:i w:val="0"/>
          <w:color w:val="262626" w:themeColor="text1" w:themeTint="D9"/>
        </w:rPr>
        <w:t>Images and Graphics</w:t>
      </w:r>
      <w:r w:rsidR="00A06693" w:rsidRPr="00E22BDF">
        <w:rPr>
          <w:bCs w:val="0"/>
        </w:rPr>
        <w:t>:</w:t>
      </w:r>
    </w:p>
    <w:p w14:paraId="30484026" w14:textId="77777777" w:rsidR="00A06693" w:rsidRDefault="00A06693" w:rsidP="00A06693">
      <w:pPr>
        <w:pStyle w:val="NoSpacing"/>
      </w:pPr>
      <w:r w:rsidRPr="00E22BDF">
        <w:t>Add alt text to images, charts, and other graphics.</w:t>
      </w:r>
    </w:p>
    <w:p w14:paraId="12058FD5" w14:textId="69776445" w:rsidR="00B8202E" w:rsidRDefault="00B8202E" w:rsidP="00A06693">
      <w:pPr>
        <w:pStyle w:val="NoSpacing"/>
      </w:pPr>
      <w:r w:rsidRPr="00E22BDF">
        <w:t>Mark decorative images as decorative</w:t>
      </w:r>
      <w:r w:rsidR="006503D0">
        <w:t>.</w:t>
      </w:r>
    </w:p>
    <w:p w14:paraId="3B50C726" w14:textId="77777777" w:rsidR="00F43BD2" w:rsidRPr="00E22BDF" w:rsidRDefault="00F43BD2" w:rsidP="00F43BD2">
      <w:pPr>
        <w:pStyle w:val="NoSpacing"/>
        <w:numPr>
          <w:ilvl w:val="0"/>
          <w:numId w:val="0"/>
        </w:numPr>
        <w:ind w:left="1440"/>
      </w:pPr>
    </w:p>
    <w:p w14:paraId="20D67138" w14:textId="77777777" w:rsidR="00E74CEF" w:rsidRPr="00E22BDF" w:rsidRDefault="00E74CEF" w:rsidP="00EC469B">
      <w:pPr>
        <w:pStyle w:val="Heading2"/>
        <w:numPr>
          <w:ilvl w:val="0"/>
          <w:numId w:val="26"/>
        </w:numPr>
        <w:rPr>
          <w:bCs w:val="0"/>
        </w:rPr>
      </w:pPr>
      <w:r w:rsidRPr="00E22BDF">
        <w:rPr>
          <w:rStyle w:val="Strong"/>
          <w:i w:val="0"/>
          <w:color w:val="262626" w:themeColor="text1" w:themeTint="D9"/>
        </w:rPr>
        <w:t>Hyperlinks</w:t>
      </w:r>
      <w:r w:rsidRPr="00E22BDF">
        <w:rPr>
          <w:bCs w:val="0"/>
        </w:rPr>
        <w:t>:</w:t>
      </w:r>
    </w:p>
    <w:p w14:paraId="38DC2D52" w14:textId="7CFF1D70" w:rsidR="00544AE1" w:rsidRPr="00E22BDF" w:rsidRDefault="00E74CEF" w:rsidP="002B074F">
      <w:pPr>
        <w:pStyle w:val="NoSpacing"/>
      </w:pPr>
      <w:r w:rsidRPr="00E22BDF">
        <w:t>Use descriptive link text</w:t>
      </w:r>
      <w:r w:rsidR="00544AE1" w:rsidRPr="00E22BDF">
        <w:t>.</w:t>
      </w:r>
      <w:r w:rsidR="006A0BD8" w:rsidRPr="00E22BDF">
        <w:t xml:space="preserve"> (e.g., "Visit our website" instead of "Click here").</w:t>
      </w:r>
    </w:p>
    <w:p w14:paraId="60F5BC7A" w14:textId="77777777" w:rsidR="006A0BD8" w:rsidRPr="00E22BDF" w:rsidRDefault="006A0BD8" w:rsidP="002B074F">
      <w:pPr>
        <w:pStyle w:val="NoSpacing"/>
      </w:pPr>
      <w:r w:rsidRPr="00E22BDF">
        <w:t>Only underline link text.</w:t>
      </w:r>
    </w:p>
    <w:p w14:paraId="78BB4523" w14:textId="77777777" w:rsidR="00544AE1" w:rsidRPr="00E22BDF" w:rsidRDefault="00544AE1" w:rsidP="00280DC4">
      <w:pPr>
        <w:pStyle w:val="NoSpacing"/>
        <w:numPr>
          <w:ilvl w:val="0"/>
          <w:numId w:val="0"/>
        </w:numPr>
        <w:ind w:left="1440"/>
      </w:pPr>
    </w:p>
    <w:p w14:paraId="510B3B04" w14:textId="77777777" w:rsidR="00F43BD2" w:rsidRPr="00E22BDF" w:rsidRDefault="00F43BD2" w:rsidP="00F43BD2">
      <w:pPr>
        <w:pStyle w:val="Heading2"/>
        <w:numPr>
          <w:ilvl w:val="0"/>
          <w:numId w:val="26"/>
        </w:numPr>
        <w:rPr>
          <w:bCs w:val="0"/>
        </w:rPr>
      </w:pPr>
      <w:r w:rsidRPr="00E22BDF">
        <w:rPr>
          <w:bCs w:val="0"/>
        </w:rPr>
        <w:lastRenderedPageBreak/>
        <w:t>Color and Contrast:</w:t>
      </w:r>
    </w:p>
    <w:p w14:paraId="36E3E1EB" w14:textId="3ACBAB97" w:rsidR="00F43BD2" w:rsidRDefault="00F43BD2" w:rsidP="00F43BD2">
      <w:pPr>
        <w:pStyle w:val="NoSpacing"/>
      </w:pPr>
      <w:r w:rsidRPr="00E22BDF">
        <w:t xml:space="preserve">Ensure sufficient contrast of text, background, and graphics with a </w:t>
      </w:r>
      <w:hyperlink r:id="rId19" w:history="1">
        <w:r w:rsidRPr="00372BCA">
          <w:rPr>
            <w:rStyle w:val="Hyperlink"/>
          </w:rPr>
          <w:t>color contrast checker.</w:t>
        </w:r>
      </w:hyperlink>
    </w:p>
    <w:p w14:paraId="1E94C71F" w14:textId="77777777" w:rsidR="00C45B8D" w:rsidRDefault="00244E17" w:rsidP="00C45B8D">
      <w:pPr>
        <w:pStyle w:val="NoSpacing"/>
      </w:pPr>
      <w:r>
        <w:t>Text Contrast- 4.5:1(normal text) and 3:1 large text.</w:t>
      </w:r>
      <w:r w:rsidR="00C45B8D" w:rsidRPr="00C45B8D">
        <w:t xml:space="preserve"> </w:t>
      </w:r>
    </w:p>
    <w:p w14:paraId="6AAD696B" w14:textId="564E248C" w:rsidR="00244E17" w:rsidRDefault="00C45B8D" w:rsidP="00C45B8D">
      <w:pPr>
        <w:pStyle w:val="NoSpacing"/>
      </w:pPr>
      <w:r w:rsidRPr="00E22BDF">
        <w:t>Use color along with other visual cues to convey information.</w:t>
      </w:r>
    </w:p>
    <w:p w14:paraId="47B26599" w14:textId="25FB49AC" w:rsidR="00244E17" w:rsidRDefault="00244E17" w:rsidP="00244E17">
      <w:pPr>
        <w:pStyle w:val="NoSpacing"/>
      </w:pPr>
      <w:r>
        <w:t xml:space="preserve">Visit the </w:t>
      </w:r>
      <w:hyperlink r:id="rId20" w:anchor="page=62" w:history="1">
        <w:r w:rsidRPr="00E05979">
          <w:rPr>
            <w:rStyle w:val="Hyperlink"/>
          </w:rPr>
          <w:t>CU Denver Brand Book</w:t>
        </w:r>
      </w:hyperlink>
      <w:r>
        <w:t xml:space="preserve"> to check contrast pairings.</w:t>
      </w:r>
    </w:p>
    <w:p w14:paraId="341C037B" w14:textId="7191CA24" w:rsidR="00C45B8D" w:rsidRDefault="00C45B8D" w:rsidP="00244E17">
      <w:pPr>
        <w:pStyle w:val="NoSpacing"/>
      </w:pPr>
      <w:r>
        <w:t xml:space="preserve">Or use these color pairings. </w:t>
      </w:r>
    </w:p>
    <w:p w14:paraId="6ED86CE1" w14:textId="7FD5E0D5" w:rsidR="00C45B8D" w:rsidRPr="00E22BDF" w:rsidRDefault="00C45B8D" w:rsidP="00A61EF4">
      <w:pPr>
        <w:pStyle w:val="NoSpacing"/>
        <w:numPr>
          <w:ilvl w:val="0"/>
          <w:numId w:val="0"/>
        </w:numPr>
        <w:ind w:left="1080"/>
      </w:pPr>
      <w:r>
        <w:rPr>
          <w:noProof/>
        </w:rPr>
        <w:drawing>
          <wp:inline distT="0" distB="0" distL="0" distR="0" wp14:anchorId="4B1F3733" wp14:editId="2E064124">
            <wp:extent cx="3056467" cy="1460312"/>
            <wp:effectExtent l="12700" t="12700" r="17145" b="13335"/>
            <wp:docPr id="475023236" name="Picture 3" descr="Recommended, accessible CU Denver brand color combinations- white on black, black on accessible gold, white on dark gray, black on white, black on light gray, white on skyline slate, accessible gold on black, dark gray on accessible gold, accessible gold on dark gray, dark gray on white, black on city heights sandstone and accessible gold on skyline s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23236" name="Picture 3" descr="Recommended, accessible CU Denver brand color combinations- white on black, black on accessible gold, white on dark gray, black on white, black on light gray, white on skyline slate, accessible gold on black, dark gray on accessible gold, accessible gold on dark gray, dark gray on white, black on city heights sandstone and accessible gold on skyline slate.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2675" cy="1491945"/>
                    </a:xfrm>
                    <a:prstGeom prst="rect">
                      <a:avLst/>
                    </a:prstGeom>
                    <a:ln>
                      <a:solidFill>
                        <a:schemeClr val="tx1"/>
                      </a:solidFill>
                    </a:ln>
                  </pic:spPr>
                </pic:pic>
              </a:graphicData>
            </a:graphic>
          </wp:inline>
        </w:drawing>
      </w:r>
    </w:p>
    <w:p w14:paraId="6F5CB736" w14:textId="77777777" w:rsidR="00F43BD2" w:rsidRPr="00E22BDF" w:rsidRDefault="00F43BD2" w:rsidP="00F43BD2">
      <w:pPr>
        <w:pStyle w:val="NoSpacing"/>
        <w:numPr>
          <w:ilvl w:val="0"/>
          <w:numId w:val="0"/>
        </w:numPr>
        <w:ind w:left="1440"/>
      </w:pPr>
    </w:p>
    <w:p w14:paraId="6A50E191" w14:textId="026CC32F" w:rsidR="007350C6" w:rsidRPr="00FE74A5" w:rsidRDefault="007350C6" w:rsidP="007350C6">
      <w:pPr>
        <w:pStyle w:val="Heading2"/>
        <w:numPr>
          <w:ilvl w:val="0"/>
          <w:numId w:val="26"/>
        </w:numPr>
        <w:rPr>
          <w:bCs w:val="0"/>
        </w:rPr>
      </w:pPr>
      <w:r w:rsidRPr="00E22BDF">
        <w:rPr>
          <w:rStyle w:val="Strong"/>
          <w:i w:val="0"/>
          <w:color w:val="262626" w:themeColor="text1" w:themeTint="D9"/>
        </w:rPr>
        <w:t>Multimedia:</w:t>
      </w:r>
    </w:p>
    <w:p w14:paraId="3BEA630C" w14:textId="79A5CCAC" w:rsidR="007350C6" w:rsidRPr="00E22BDF" w:rsidRDefault="007350C6" w:rsidP="007350C6">
      <w:pPr>
        <w:pStyle w:val="NoSpacing"/>
      </w:pPr>
      <w:r w:rsidRPr="00E22BDF">
        <w:t xml:space="preserve">Provide captions for all video content (Use </w:t>
      </w:r>
      <w:hyperlink r:id="rId21" w:history="1">
        <w:r w:rsidRPr="00E22BDF">
          <w:rPr>
            <w:rStyle w:val="Hyperlink"/>
            <w:color w:val="2F5496" w:themeColor="accent1" w:themeShade="BF"/>
          </w:rPr>
          <w:t>Panopto</w:t>
        </w:r>
      </w:hyperlink>
      <w:r w:rsidRPr="00E22BDF">
        <w:t>).</w:t>
      </w:r>
    </w:p>
    <w:p w14:paraId="29E6A85D" w14:textId="77777777" w:rsidR="007350C6" w:rsidRPr="00E22BDF" w:rsidRDefault="007350C6" w:rsidP="007350C6">
      <w:pPr>
        <w:pStyle w:val="NoSpacing"/>
      </w:pPr>
      <w:r w:rsidRPr="00E22BDF">
        <w:t>Include audio descriptions for pre-recorded videos.</w:t>
      </w:r>
    </w:p>
    <w:p w14:paraId="10D5CBEF" w14:textId="77777777" w:rsidR="007350C6" w:rsidRDefault="007350C6" w:rsidP="007350C6">
      <w:pPr>
        <w:pStyle w:val="NoSpacing"/>
      </w:pPr>
      <w:r w:rsidRPr="00E22BDF">
        <w:t>Offer transcripts for audio-only content.</w:t>
      </w:r>
    </w:p>
    <w:p w14:paraId="4A4EFD83" w14:textId="77777777" w:rsidR="007350C6" w:rsidRPr="00E22BDF" w:rsidRDefault="007350C6" w:rsidP="00FF3F04">
      <w:pPr>
        <w:pStyle w:val="NoSpacing"/>
        <w:numPr>
          <w:ilvl w:val="0"/>
          <w:numId w:val="0"/>
        </w:numPr>
        <w:ind w:left="1440" w:hanging="360"/>
      </w:pPr>
    </w:p>
    <w:p w14:paraId="20FD6C47" w14:textId="77777777" w:rsidR="00E74CEF" w:rsidRPr="00E22BDF" w:rsidRDefault="00E74CEF" w:rsidP="00EC469B">
      <w:pPr>
        <w:pStyle w:val="Heading2"/>
        <w:numPr>
          <w:ilvl w:val="0"/>
          <w:numId w:val="26"/>
        </w:numPr>
        <w:rPr>
          <w:bCs w:val="0"/>
        </w:rPr>
      </w:pPr>
      <w:r w:rsidRPr="00E22BDF">
        <w:rPr>
          <w:rStyle w:val="Strong"/>
          <w:i w:val="0"/>
          <w:color w:val="262626" w:themeColor="text1" w:themeTint="D9"/>
        </w:rPr>
        <w:t>Accessibility Checker</w:t>
      </w:r>
      <w:r w:rsidRPr="00E22BDF">
        <w:rPr>
          <w:bCs w:val="0"/>
        </w:rPr>
        <w:t>:</w:t>
      </w:r>
    </w:p>
    <w:p w14:paraId="4174FA6D" w14:textId="7A3AA945" w:rsidR="00463015" w:rsidRDefault="00297638" w:rsidP="002B074F">
      <w:pPr>
        <w:pStyle w:val="NoSpacing"/>
      </w:pPr>
      <w:r>
        <w:t>Use Anthology Ally</w:t>
      </w:r>
      <w:r w:rsidR="00B00D43">
        <w:t xml:space="preserve"> (built into Canvas)</w:t>
      </w:r>
      <w:r>
        <w:t xml:space="preserve"> </w:t>
      </w:r>
      <w:r w:rsidR="00463015">
        <w:t>to identify accessibility issues.</w:t>
      </w:r>
    </w:p>
    <w:p w14:paraId="4058EFBE" w14:textId="699FA6C6" w:rsidR="3BE10005" w:rsidRPr="00E22BDF" w:rsidRDefault="00E74CEF" w:rsidP="002B074F">
      <w:pPr>
        <w:pStyle w:val="NoSpacing"/>
      </w:pPr>
      <w:r w:rsidRPr="00E22BDF">
        <w:t>Use Adobe Acrobat's Accessibility Checker to identify and fix issues</w:t>
      </w:r>
      <w:r w:rsidR="00AF1BCE" w:rsidRPr="00E22BDF">
        <w:t>.</w:t>
      </w:r>
    </w:p>
    <w:p w14:paraId="489E5E45" w14:textId="77777777" w:rsidR="00016A2B" w:rsidRDefault="00016A2B" w:rsidP="00280DC4">
      <w:pPr>
        <w:pStyle w:val="NoSpacing"/>
        <w:numPr>
          <w:ilvl w:val="0"/>
          <w:numId w:val="0"/>
        </w:numPr>
        <w:ind w:left="1440"/>
      </w:pPr>
    </w:p>
    <w:p w14:paraId="54BC323A" w14:textId="565913C2" w:rsidR="008E4B00" w:rsidRDefault="00252B2C" w:rsidP="00252B2C">
      <w:pPr>
        <w:pStyle w:val="Heading1"/>
      </w:pPr>
      <w:r>
        <w:t>Emails</w:t>
      </w:r>
    </w:p>
    <w:p w14:paraId="27E9417F" w14:textId="77777777" w:rsidR="005559D4" w:rsidRPr="005559D4" w:rsidRDefault="005559D4" w:rsidP="005559D4"/>
    <w:p w14:paraId="30B56C2E" w14:textId="4274A72E" w:rsidR="002F1067" w:rsidRDefault="002F1067" w:rsidP="00CA3DC7">
      <w:pPr>
        <w:pStyle w:val="NoSpacing"/>
        <w:numPr>
          <w:ilvl w:val="0"/>
          <w:numId w:val="0"/>
        </w:numPr>
        <w:ind w:left="1440"/>
      </w:pPr>
    </w:p>
    <w:p w14:paraId="42F17416" w14:textId="20F3AE26" w:rsidR="00B633AC" w:rsidRDefault="00B633AC" w:rsidP="00B633AC">
      <w:pPr>
        <w:pStyle w:val="Heading2"/>
        <w:numPr>
          <w:ilvl w:val="0"/>
          <w:numId w:val="29"/>
        </w:numPr>
      </w:pPr>
      <w:r>
        <w:t>Optimize Writing:</w:t>
      </w:r>
    </w:p>
    <w:p w14:paraId="4839E08A" w14:textId="1D9517BB" w:rsidR="00B633AC" w:rsidRDefault="002C2941" w:rsidP="00B633AC">
      <w:pPr>
        <w:pStyle w:val="NoSpacing"/>
      </w:pPr>
      <w:r>
        <w:t>Write for your audience</w:t>
      </w:r>
      <w:r w:rsidR="005D697D">
        <w:t>.</w:t>
      </w:r>
    </w:p>
    <w:p w14:paraId="6DBD754D" w14:textId="1FF2D77C" w:rsidR="00DB1875" w:rsidRDefault="00DB1875" w:rsidP="00DB1875">
      <w:pPr>
        <w:pStyle w:val="NoSpacing"/>
      </w:pPr>
      <w:r>
        <w:t xml:space="preserve">Use active voice. </w:t>
      </w:r>
    </w:p>
    <w:p w14:paraId="377157C5" w14:textId="20207AE9" w:rsidR="00003968" w:rsidRDefault="00123BF5" w:rsidP="006A1D92">
      <w:pPr>
        <w:pStyle w:val="NoSpacing"/>
      </w:pPr>
      <w:r>
        <w:t>Use</w:t>
      </w:r>
      <w:r w:rsidR="006952AD">
        <w:t xml:space="preserve"> full term</w:t>
      </w:r>
      <w:r>
        <w:t>s</w:t>
      </w:r>
      <w:r w:rsidR="006952AD">
        <w:t xml:space="preserve"> on first reference</w:t>
      </w:r>
      <w:r w:rsidR="006A1D92">
        <w:t xml:space="preserve"> and introduce the acronym in parentheses for future reference </w:t>
      </w:r>
      <w:r w:rsidR="00003968">
        <w:t>(</w:t>
      </w:r>
      <w:r w:rsidR="00FF08EA">
        <w:t xml:space="preserve">e.g., </w:t>
      </w:r>
      <w:r w:rsidR="00077CC9">
        <w:t>The Division for Teaching Innovation and Program Strategy (TIPS)</w:t>
      </w:r>
      <w:r w:rsidR="007E0A45">
        <w:t>).</w:t>
      </w:r>
    </w:p>
    <w:p w14:paraId="3AC3C9C1" w14:textId="0A64D76E" w:rsidR="00FB7DF5" w:rsidRDefault="00FB7DF5" w:rsidP="00FF08EA">
      <w:pPr>
        <w:pStyle w:val="NoSpacing"/>
      </w:pPr>
      <w:r>
        <w:t>Follow a consistent capitalization scheme</w:t>
      </w:r>
      <w:r w:rsidR="00DB1875">
        <w:t>.</w:t>
      </w:r>
    </w:p>
    <w:p w14:paraId="78F0F6AB" w14:textId="59A95D2B" w:rsidR="002246E6" w:rsidRDefault="002246E6" w:rsidP="00FF08EA">
      <w:pPr>
        <w:pStyle w:val="NoSpacing"/>
      </w:pPr>
      <w:r>
        <w:t>Use inclusive language</w:t>
      </w:r>
      <w:r w:rsidR="00DB1875">
        <w:t>.</w:t>
      </w:r>
    </w:p>
    <w:p w14:paraId="43BE2EC0" w14:textId="24377BCB" w:rsidR="002246E6" w:rsidRDefault="00315F29" w:rsidP="00FF08EA">
      <w:pPr>
        <w:pStyle w:val="NoSpacing"/>
      </w:pPr>
      <w:r>
        <w:t xml:space="preserve">Spell out </w:t>
      </w:r>
      <w:r w:rsidR="00DB1875">
        <w:t>numbers one through nine</w:t>
      </w:r>
      <w:r w:rsidR="00FC3602">
        <w:t>.</w:t>
      </w:r>
      <w:r w:rsidR="00DB1875">
        <w:t xml:space="preserve"> </w:t>
      </w:r>
      <w:r w:rsidR="00FC3602">
        <w:t>U</w:t>
      </w:r>
      <w:r w:rsidR="00DB1875">
        <w:t>se numerals for 10 and above.</w:t>
      </w:r>
    </w:p>
    <w:p w14:paraId="30077D6E" w14:textId="43AF779C" w:rsidR="00DC2798" w:rsidRDefault="00DC2798" w:rsidP="00DC2798">
      <w:pPr>
        <w:pStyle w:val="NoSpacing"/>
      </w:pPr>
      <w:r>
        <w:t xml:space="preserve">Follow </w:t>
      </w:r>
      <w:r w:rsidR="002A7DBD">
        <w:t>common style guidelines for capitalization, hyphenation, and punctuation.</w:t>
      </w:r>
    </w:p>
    <w:p w14:paraId="5F5A5C9F" w14:textId="7E20DFB6" w:rsidR="00FF4738" w:rsidRDefault="00EB7795" w:rsidP="00FF08EA">
      <w:pPr>
        <w:pStyle w:val="NoSpacing"/>
      </w:pPr>
      <w:r>
        <w:t>Capitalize the first word of every bullet</w:t>
      </w:r>
      <w:r w:rsidR="00A6655F">
        <w:t>. Use periods only when a point is a complet</w:t>
      </w:r>
      <w:r w:rsidR="002528CE">
        <w:t xml:space="preserve">e </w:t>
      </w:r>
      <w:r w:rsidR="00A6655F">
        <w:t>sentence.</w:t>
      </w:r>
    </w:p>
    <w:p w14:paraId="5FC7C2EF" w14:textId="77777777" w:rsidR="00BF20EA" w:rsidRDefault="00BF20EA" w:rsidP="00BF20EA">
      <w:pPr>
        <w:pStyle w:val="NoSpacing"/>
        <w:numPr>
          <w:ilvl w:val="0"/>
          <w:numId w:val="0"/>
        </w:numPr>
        <w:ind w:left="1080"/>
      </w:pPr>
    </w:p>
    <w:p w14:paraId="6C5FB27A" w14:textId="77777777" w:rsidR="008E4B00" w:rsidRDefault="008E4B00" w:rsidP="007E4768">
      <w:pPr>
        <w:pStyle w:val="NoSpacing"/>
        <w:numPr>
          <w:ilvl w:val="0"/>
          <w:numId w:val="0"/>
        </w:numPr>
        <w:ind w:left="1440"/>
      </w:pPr>
    </w:p>
    <w:p w14:paraId="6A13683C" w14:textId="69975F1A" w:rsidR="007E4768" w:rsidRDefault="007E4768" w:rsidP="007E4768">
      <w:pPr>
        <w:pStyle w:val="Heading2"/>
        <w:numPr>
          <w:ilvl w:val="0"/>
          <w:numId w:val="29"/>
        </w:numPr>
      </w:pPr>
      <w:r>
        <w:lastRenderedPageBreak/>
        <w:t xml:space="preserve">Text and Fonts: </w:t>
      </w:r>
    </w:p>
    <w:p w14:paraId="2AAA08A4" w14:textId="203BABA9" w:rsidR="00E734F6" w:rsidRDefault="00E734F6" w:rsidP="00E734F6">
      <w:pPr>
        <w:pStyle w:val="NoSpacing"/>
      </w:pPr>
      <w:r>
        <w:t xml:space="preserve">Use </w:t>
      </w:r>
      <w:r w:rsidR="002962E8" w:rsidRPr="00E22BDF">
        <w:t xml:space="preserve">sans serif fonts </w:t>
      </w:r>
      <w:r w:rsidR="002962E8">
        <w:t>(</w:t>
      </w:r>
      <w:r w:rsidR="002962E8" w:rsidRPr="00E22BDF">
        <w:t xml:space="preserve">e.g., Arial, </w:t>
      </w:r>
      <w:r w:rsidR="002962E8">
        <w:t xml:space="preserve">Calibri, </w:t>
      </w:r>
      <w:r w:rsidR="002962E8" w:rsidRPr="00E22BDF">
        <w:t>Helvetica</w:t>
      </w:r>
      <w:r w:rsidR="002962E8">
        <w:t>, Tahoma</w:t>
      </w:r>
      <w:r w:rsidR="002962E8" w:rsidRPr="00E22BDF">
        <w:t>).</w:t>
      </w:r>
    </w:p>
    <w:p w14:paraId="0DC13046" w14:textId="3B25C085" w:rsidR="002962E8" w:rsidRDefault="00BD3C45" w:rsidP="00E734F6">
      <w:pPr>
        <w:pStyle w:val="NoSpacing"/>
      </w:pPr>
      <w:r>
        <w:t xml:space="preserve">Keep text at a </w:t>
      </w:r>
      <w:r w:rsidR="005C336D">
        <w:t>reasonable size</w:t>
      </w:r>
      <w:r w:rsidR="004C5482">
        <w:t>,</w:t>
      </w:r>
      <w:r w:rsidR="005C336D">
        <w:t xml:space="preserve"> 11 or 12pt.</w:t>
      </w:r>
    </w:p>
    <w:p w14:paraId="1BECF068" w14:textId="6EC620F3" w:rsidR="005C336D" w:rsidRDefault="00887E00" w:rsidP="00E734F6">
      <w:pPr>
        <w:pStyle w:val="NoSpacing"/>
      </w:pPr>
      <w:r>
        <w:t>Use emojis at the end of message</w:t>
      </w:r>
      <w:r w:rsidR="006E412A">
        <w:t xml:space="preserve"> instead of in between words</w:t>
      </w:r>
      <w:r w:rsidR="00191D8B">
        <w:t xml:space="preserve"> and never to replace words.</w:t>
      </w:r>
    </w:p>
    <w:p w14:paraId="6EE45A89" w14:textId="60E58ECA" w:rsidR="00191D8B" w:rsidRDefault="00191D8B" w:rsidP="00E734F6">
      <w:pPr>
        <w:pStyle w:val="NoSpacing"/>
      </w:pPr>
      <w:r>
        <w:t>Avoid emoticons</w:t>
      </w:r>
      <w:r w:rsidR="00546588">
        <w:t xml:space="preserve"> they lose their meaning when read with assistive technology. </w:t>
      </w:r>
    </w:p>
    <w:p w14:paraId="3138FB28" w14:textId="409ECEBE" w:rsidR="006F138E" w:rsidRDefault="005624A6" w:rsidP="00E734F6">
      <w:pPr>
        <w:pStyle w:val="NoSpacing"/>
      </w:pPr>
      <w:r>
        <w:t>Use black text on a white background.</w:t>
      </w:r>
    </w:p>
    <w:p w14:paraId="0209427B" w14:textId="3D9609D6" w:rsidR="00A86AA5" w:rsidRDefault="00A86AA5" w:rsidP="00E734F6">
      <w:pPr>
        <w:pStyle w:val="NoSpacing"/>
      </w:pPr>
      <w:r>
        <w:t xml:space="preserve">Use </w:t>
      </w:r>
      <w:r w:rsidRPr="004A7508">
        <w:rPr>
          <w:color w:val="C00000"/>
        </w:rPr>
        <w:t xml:space="preserve">text labels </w:t>
      </w:r>
      <w:r w:rsidR="004A7508">
        <w:t>(</w:t>
      </w:r>
      <w:proofErr w:type="spellStart"/>
      <w:r w:rsidR="002F2D7A">
        <w:t>eg.</w:t>
      </w:r>
      <w:proofErr w:type="spellEnd"/>
      <w:r w:rsidR="002F2D7A">
        <w:t xml:space="preserve">, </w:t>
      </w:r>
      <w:r w:rsidR="004A7508">
        <w:t xml:space="preserve">labeled in </w:t>
      </w:r>
      <w:r w:rsidR="00581794">
        <w:t xml:space="preserve">dark </w:t>
      </w:r>
      <w:r w:rsidR="004A7508">
        <w:t xml:space="preserve">red) </w:t>
      </w:r>
      <w:r>
        <w:t>or patterns in addition to color</w:t>
      </w:r>
      <w:r w:rsidR="00966CD9">
        <w:t>,</w:t>
      </w:r>
      <w:r w:rsidR="008258E0">
        <w:t xml:space="preserve"> especially for important information.</w:t>
      </w:r>
    </w:p>
    <w:p w14:paraId="000650F1" w14:textId="1C63A8A4" w:rsidR="002E2732" w:rsidRDefault="00D57961" w:rsidP="00E734F6">
      <w:pPr>
        <w:pStyle w:val="NoSpacing"/>
      </w:pPr>
      <w:r>
        <w:t>Use actual text when adding a signature and add alt text for the CU Denver logo.</w:t>
      </w:r>
    </w:p>
    <w:p w14:paraId="72E71871" w14:textId="77777777" w:rsidR="00BF20EA" w:rsidRDefault="00BF20EA" w:rsidP="00BF20EA">
      <w:pPr>
        <w:pStyle w:val="NoSpacing"/>
        <w:numPr>
          <w:ilvl w:val="0"/>
          <w:numId w:val="0"/>
        </w:numPr>
        <w:ind w:left="1440" w:hanging="360"/>
      </w:pPr>
    </w:p>
    <w:p w14:paraId="26A1A96E" w14:textId="77777777" w:rsidR="00BF20EA" w:rsidRDefault="00BF20EA" w:rsidP="00BF20EA">
      <w:pPr>
        <w:pStyle w:val="Heading2"/>
        <w:numPr>
          <w:ilvl w:val="0"/>
          <w:numId w:val="29"/>
        </w:numPr>
      </w:pPr>
      <w:r>
        <w:t>Organize Content:</w:t>
      </w:r>
    </w:p>
    <w:p w14:paraId="22ED9689" w14:textId="77777777" w:rsidR="00BF20EA" w:rsidRDefault="00BF20EA" w:rsidP="00BF20EA">
      <w:pPr>
        <w:pStyle w:val="NoSpacing"/>
      </w:pPr>
      <w:r>
        <w:t>Use clear and descriptive subject lines that accurately reflect email content.</w:t>
      </w:r>
    </w:p>
    <w:p w14:paraId="0FB4DABE" w14:textId="77777777" w:rsidR="00BF20EA" w:rsidRDefault="00BF20EA" w:rsidP="00BF20EA">
      <w:pPr>
        <w:pStyle w:val="NoSpacing"/>
      </w:pPr>
      <w:r>
        <w:t>Align text to the left instead of centered or justified.</w:t>
      </w:r>
    </w:p>
    <w:p w14:paraId="28385DC0" w14:textId="77777777" w:rsidR="00BF20EA" w:rsidRDefault="00BF20EA" w:rsidP="00BF20EA">
      <w:pPr>
        <w:pStyle w:val="NoSpacing"/>
      </w:pPr>
      <w:r>
        <w:t xml:space="preserve">Break up text into short paragraphs. </w:t>
      </w:r>
    </w:p>
    <w:p w14:paraId="15716778" w14:textId="77777777" w:rsidR="00BF20EA" w:rsidRDefault="00BF20EA" w:rsidP="00BF20EA">
      <w:pPr>
        <w:pStyle w:val="NoSpacing"/>
      </w:pPr>
      <w:r>
        <w:t>Structure content logically using headings and subheadings.</w:t>
      </w:r>
    </w:p>
    <w:p w14:paraId="5DD3F7A3" w14:textId="0E3BACD8" w:rsidR="008C54B2" w:rsidRDefault="008C54B2" w:rsidP="008C54B2">
      <w:pPr>
        <w:pStyle w:val="NoSpacing"/>
      </w:pPr>
      <w:r>
        <w:t>Navigate document using arrow keys, Tab and Enter to verify keyboard navigation.</w:t>
      </w:r>
    </w:p>
    <w:p w14:paraId="1BB90DB1" w14:textId="77777777" w:rsidR="008258E0" w:rsidRDefault="008258E0" w:rsidP="008A5CD7">
      <w:pPr>
        <w:pStyle w:val="NoSpacing"/>
        <w:numPr>
          <w:ilvl w:val="0"/>
          <w:numId w:val="0"/>
        </w:numPr>
        <w:ind w:left="1440"/>
      </w:pPr>
    </w:p>
    <w:p w14:paraId="0C854491" w14:textId="2945E5CD" w:rsidR="008A5CD7" w:rsidRDefault="005800D1" w:rsidP="005800D1">
      <w:pPr>
        <w:pStyle w:val="Heading2"/>
        <w:numPr>
          <w:ilvl w:val="0"/>
          <w:numId w:val="29"/>
        </w:numPr>
      </w:pPr>
      <w:r>
        <w:t xml:space="preserve">Images and </w:t>
      </w:r>
      <w:r w:rsidR="00624F9A">
        <w:t>Media</w:t>
      </w:r>
      <w:r>
        <w:t>:</w:t>
      </w:r>
    </w:p>
    <w:p w14:paraId="7734DBAE" w14:textId="2D132159" w:rsidR="005800D1" w:rsidRDefault="00E17795" w:rsidP="005800D1">
      <w:pPr>
        <w:pStyle w:val="NoSpacing"/>
      </w:pPr>
      <w:r>
        <w:t>Provide alt text</w:t>
      </w:r>
      <w:r w:rsidR="00981B54">
        <w:t xml:space="preserve"> for images.</w:t>
      </w:r>
    </w:p>
    <w:p w14:paraId="7569ED12" w14:textId="73E419D1" w:rsidR="00981B54" w:rsidRDefault="002E33DA" w:rsidP="005800D1">
      <w:pPr>
        <w:pStyle w:val="NoSpacing"/>
      </w:pPr>
      <w:r>
        <w:t>Avoid images of text, include text directly in the email.</w:t>
      </w:r>
    </w:p>
    <w:p w14:paraId="19F84DC2" w14:textId="3B109756" w:rsidR="002E33DA" w:rsidRDefault="007909E1" w:rsidP="005800D1">
      <w:pPr>
        <w:pStyle w:val="NoSpacing"/>
      </w:pPr>
      <w:r>
        <w:t>Include capt</w:t>
      </w:r>
      <w:r w:rsidR="008A7B61">
        <w:t>ions for multimedia</w:t>
      </w:r>
      <w:r w:rsidR="0062534C">
        <w:t xml:space="preserve"> and transcripts </w:t>
      </w:r>
      <w:r w:rsidR="008A7B61">
        <w:t>for recorded lectures or event recordings</w:t>
      </w:r>
      <w:r w:rsidR="009217F8">
        <w:t xml:space="preserve"> </w:t>
      </w:r>
      <w:r w:rsidR="009217F8" w:rsidRPr="00E22BDF">
        <w:t>(</w:t>
      </w:r>
      <w:r w:rsidR="00236F8A">
        <w:t>u</w:t>
      </w:r>
      <w:r w:rsidR="009217F8" w:rsidRPr="00E22BDF">
        <w:t xml:space="preserve">se </w:t>
      </w:r>
      <w:hyperlink r:id="rId22" w:history="1">
        <w:r w:rsidR="009217F8" w:rsidRPr="00E22BDF">
          <w:rPr>
            <w:rStyle w:val="Hyperlink"/>
            <w:color w:val="2F5496" w:themeColor="accent1" w:themeShade="BF"/>
          </w:rPr>
          <w:t>Panopto</w:t>
        </w:r>
      </w:hyperlink>
      <w:r w:rsidR="009217F8" w:rsidRPr="00E22BDF">
        <w:t>).</w:t>
      </w:r>
    </w:p>
    <w:p w14:paraId="6B9255C7" w14:textId="6B9D8611" w:rsidR="00D13E95" w:rsidRDefault="00D13E95" w:rsidP="005800D1">
      <w:pPr>
        <w:pStyle w:val="NoSpacing"/>
      </w:pPr>
      <w:r>
        <w:t xml:space="preserve">Add important information </w:t>
      </w:r>
      <w:r w:rsidR="002E2732">
        <w:t xml:space="preserve">(date, time, location) </w:t>
      </w:r>
      <w:r>
        <w:t xml:space="preserve">from event posters </w:t>
      </w:r>
      <w:r w:rsidR="002E2732">
        <w:t>directly into email.</w:t>
      </w:r>
    </w:p>
    <w:p w14:paraId="311F3230" w14:textId="77777777" w:rsidR="0078728A" w:rsidRPr="005800D1" w:rsidRDefault="0078728A" w:rsidP="0078728A">
      <w:pPr>
        <w:pStyle w:val="NoSpacing"/>
        <w:numPr>
          <w:ilvl w:val="0"/>
          <w:numId w:val="0"/>
        </w:numPr>
        <w:ind w:left="1440"/>
      </w:pPr>
    </w:p>
    <w:p w14:paraId="7B9FA158" w14:textId="2678FF89" w:rsidR="007E4768" w:rsidRDefault="00F030E9" w:rsidP="00F030E9">
      <w:pPr>
        <w:pStyle w:val="Heading2"/>
        <w:numPr>
          <w:ilvl w:val="0"/>
          <w:numId w:val="29"/>
        </w:numPr>
      </w:pPr>
      <w:r>
        <w:t>Hy</w:t>
      </w:r>
      <w:r w:rsidR="009C5C0E">
        <w:t>perlinks</w:t>
      </w:r>
      <w:r w:rsidR="0078728A">
        <w:t xml:space="preserve"> and Attachments</w:t>
      </w:r>
    </w:p>
    <w:p w14:paraId="608120E1" w14:textId="77777777" w:rsidR="006B3523" w:rsidRPr="00E22BDF" w:rsidRDefault="006B3523" w:rsidP="006B3523">
      <w:pPr>
        <w:pStyle w:val="NoSpacing"/>
      </w:pPr>
      <w:r w:rsidRPr="00E22BDF">
        <w:t>Use descriptive link text (e.g., "</w:t>
      </w:r>
      <w:r w:rsidRPr="00693203">
        <w:rPr>
          <w:u w:val="single"/>
        </w:rPr>
        <w:t>Visit our website</w:t>
      </w:r>
      <w:r w:rsidRPr="00E22BDF">
        <w:t>" instead of "Click here").</w:t>
      </w:r>
    </w:p>
    <w:p w14:paraId="54D73C84" w14:textId="77777777" w:rsidR="006B3523" w:rsidRDefault="006B3523" w:rsidP="006B3523">
      <w:pPr>
        <w:pStyle w:val="NoSpacing"/>
      </w:pPr>
      <w:r w:rsidRPr="00E22BDF">
        <w:t>Only underline link text.</w:t>
      </w:r>
    </w:p>
    <w:p w14:paraId="1AC1E8CA" w14:textId="68520B27" w:rsidR="00490D85" w:rsidRDefault="0061072C" w:rsidP="006B3523">
      <w:pPr>
        <w:pStyle w:val="NoSpacing"/>
      </w:pPr>
      <w:r>
        <w:t xml:space="preserve">Before attaching a </w:t>
      </w:r>
      <w:r w:rsidR="00BA206A">
        <w:t>document, determine if the information can be included directly to the body of the email</w:t>
      </w:r>
      <w:r w:rsidR="00082657">
        <w:t xml:space="preserve">. If </w:t>
      </w:r>
      <w:r w:rsidR="008B5149">
        <w:t>not</w:t>
      </w:r>
      <w:r w:rsidR="00B45EF3">
        <w:t>,</w:t>
      </w:r>
      <w:r w:rsidR="008B5149">
        <w:t xml:space="preserve"> make sure the document is accessible.</w:t>
      </w:r>
    </w:p>
    <w:p w14:paraId="4A9FCDAE" w14:textId="77777777" w:rsidR="00666D00" w:rsidRDefault="00666D00" w:rsidP="00666D00">
      <w:pPr>
        <w:pStyle w:val="NoSpacing"/>
        <w:numPr>
          <w:ilvl w:val="0"/>
          <w:numId w:val="0"/>
        </w:numPr>
        <w:ind w:left="1440"/>
      </w:pPr>
    </w:p>
    <w:p w14:paraId="5D3DC84C" w14:textId="2F8DD01C" w:rsidR="00666D00" w:rsidRPr="00E22BDF" w:rsidRDefault="00666D00" w:rsidP="00666D00">
      <w:pPr>
        <w:pStyle w:val="Heading2"/>
        <w:numPr>
          <w:ilvl w:val="0"/>
          <w:numId w:val="29"/>
        </w:numPr>
        <w:rPr>
          <w:bCs w:val="0"/>
        </w:rPr>
      </w:pPr>
      <w:r w:rsidRPr="00E22BDF">
        <w:rPr>
          <w:rStyle w:val="Strong"/>
          <w:i w:val="0"/>
          <w:color w:val="262626" w:themeColor="text1" w:themeTint="D9"/>
        </w:rPr>
        <w:t>Tables</w:t>
      </w:r>
      <w:r w:rsidRPr="00E22BDF">
        <w:rPr>
          <w:bCs w:val="0"/>
        </w:rPr>
        <w:t>:</w:t>
      </w:r>
    </w:p>
    <w:p w14:paraId="2639F5DC" w14:textId="77777777" w:rsidR="00666D00" w:rsidRPr="00E22BDF" w:rsidRDefault="00666D00" w:rsidP="00666D00">
      <w:pPr>
        <w:pStyle w:val="NoSpacing"/>
      </w:pPr>
      <w:r w:rsidRPr="00E22BDF">
        <w:t>Use tables for data, not layout.</w:t>
      </w:r>
    </w:p>
    <w:p w14:paraId="1899C221" w14:textId="77777777" w:rsidR="00666D00" w:rsidRPr="00E22BDF" w:rsidRDefault="00666D00" w:rsidP="00666D00">
      <w:pPr>
        <w:pStyle w:val="NoSpacing"/>
      </w:pPr>
      <w:r w:rsidRPr="00E22BDF">
        <w:t xml:space="preserve">Use simple table structures. </w:t>
      </w:r>
    </w:p>
    <w:p w14:paraId="5DB93138" w14:textId="77777777" w:rsidR="00666D00" w:rsidRDefault="00666D00" w:rsidP="00666D00">
      <w:pPr>
        <w:pStyle w:val="NoSpacing"/>
      </w:pPr>
      <w:r w:rsidRPr="00E22BDF">
        <w:t>Specify header rows and avoid merged or split cells.</w:t>
      </w:r>
    </w:p>
    <w:p w14:paraId="074F3B41" w14:textId="77777777" w:rsidR="00B9340A" w:rsidRDefault="00B9340A" w:rsidP="00B9340A">
      <w:pPr>
        <w:pStyle w:val="NoSpacing"/>
        <w:numPr>
          <w:ilvl w:val="0"/>
          <w:numId w:val="0"/>
        </w:numPr>
        <w:ind w:left="1440"/>
      </w:pPr>
    </w:p>
    <w:p w14:paraId="0D4F9551" w14:textId="0B5E59E2" w:rsidR="00666D00" w:rsidRDefault="00B9340A" w:rsidP="00666D00">
      <w:pPr>
        <w:pStyle w:val="Heading2"/>
        <w:numPr>
          <w:ilvl w:val="0"/>
          <w:numId w:val="29"/>
        </w:numPr>
      </w:pPr>
      <w:r>
        <w:t>Accessibility Checker:</w:t>
      </w:r>
    </w:p>
    <w:p w14:paraId="5E4BA53B" w14:textId="0729FFC3" w:rsidR="00B9340A" w:rsidRPr="00B9340A" w:rsidRDefault="00A96328" w:rsidP="00B9340A">
      <w:pPr>
        <w:pStyle w:val="NoSpacing"/>
      </w:pPr>
      <w:r>
        <w:t xml:space="preserve">Use the accessibility checker in </w:t>
      </w:r>
      <w:r w:rsidR="004C6B42">
        <w:t>Outlook.</w:t>
      </w:r>
    </w:p>
    <w:p w14:paraId="18956D1C" w14:textId="77777777" w:rsidR="008B5149" w:rsidRDefault="008B5149" w:rsidP="004B5B5C">
      <w:pPr>
        <w:pStyle w:val="NoSpacing"/>
        <w:numPr>
          <w:ilvl w:val="0"/>
          <w:numId w:val="0"/>
        </w:numPr>
        <w:ind w:left="1080"/>
      </w:pPr>
    </w:p>
    <w:p w14:paraId="25337DD1" w14:textId="77777777" w:rsidR="000F1705" w:rsidRPr="002B074F" w:rsidRDefault="000F1705" w:rsidP="004B5B5C">
      <w:pPr>
        <w:pStyle w:val="NoSpacing"/>
        <w:numPr>
          <w:ilvl w:val="0"/>
          <w:numId w:val="0"/>
        </w:numPr>
        <w:ind w:left="1080"/>
      </w:pPr>
    </w:p>
    <w:p w14:paraId="25AC91D8" w14:textId="7837C0EA" w:rsidR="007659C2" w:rsidRPr="00DA4F7A" w:rsidRDefault="00FF3F04" w:rsidP="00DA4F7A">
      <w:pPr>
        <w:rPr>
          <w:b/>
          <w:bCs/>
          <w:sz w:val="28"/>
          <w:szCs w:val="28"/>
        </w:rPr>
      </w:pPr>
      <w:r w:rsidRPr="00C23A8B">
        <w:rPr>
          <w:b/>
          <w:bCs/>
          <w:sz w:val="28"/>
          <w:szCs w:val="28"/>
        </w:rPr>
        <w:t xml:space="preserve">Always </w:t>
      </w:r>
      <w:r w:rsidR="00386DFE" w:rsidRPr="00C23A8B">
        <w:rPr>
          <w:b/>
          <w:bCs/>
          <w:sz w:val="28"/>
          <w:szCs w:val="28"/>
        </w:rPr>
        <w:t>review</w:t>
      </w:r>
      <w:r w:rsidR="00BC174A" w:rsidRPr="00C23A8B">
        <w:rPr>
          <w:b/>
          <w:bCs/>
          <w:sz w:val="28"/>
          <w:szCs w:val="28"/>
        </w:rPr>
        <w:t xml:space="preserve"> document</w:t>
      </w:r>
      <w:r w:rsidR="00386DFE" w:rsidRPr="00C23A8B">
        <w:rPr>
          <w:b/>
          <w:bCs/>
          <w:sz w:val="28"/>
          <w:szCs w:val="28"/>
        </w:rPr>
        <w:t>s</w:t>
      </w:r>
      <w:r w:rsidR="00BC174A" w:rsidRPr="00C23A8B">
        <w:rPr>
          <w:b/>
          <w:bCs/>
          <w:sz w:val="28"/>
          <w:szCs w:val="28"/>
        </w:rPr>
        <w:t xml:space="preserve"> after using any </w:t>
      </w:r>
      <w:r w:rsidR="00B919E2" w:rsidRPr="00C23A8B">
        <w:rPr>
          <w:b/>
          <w:bCs/>
          <w:sz w:val="28"/>
          <w:szCs w:val="28"/>
        </w:rPr>
        <w:t>a</w:t>
      </w:r>
      <w:r w:rsidR="00BC174A" w:rsidRPr="00C23A8B">
        <w:rPr>
          <w:b/>
          <w:bCs/>
          <w:sz w:val="28"/>
          <w:szCs w:val="28"/>
        </w:rPr>
        <w:t>cc</w:t>
      </w:r>
      <w:r w:rsidR="00B835BA" w:rsidRPr="00C23A8B">
        <w:rPr>
          <w:b/>
          <w:bCs/>
          <w:sz w:val="28"/>
          <w:szCs w:val="28"/>
        </w:rPr>
        <w:t xml:space="preserve">essibility </w:t>
      </w:r>
      <w:r w:rsidR="00B919E2" w:rsidRPr="00C23A8B">
        <w:rPr>
          <w:b/>
          <w:bCs/>
          <w:sz w:val="28"/>
          <w:szCs w:val="28"/>
        </w:rPr>
        <w:t>c</w:t>
      </w:r>
      <w:r w:rsidR="00B835BA" w:rsidRPr="00C23A8B">
        <w:rPr>
          <w:b/>
          <w:bCs/>
          <w:sz w:val="28"/>
          <w:szCs w:val="28"/>
        </w:rPr>
        <w:t>hecker,</w:t>
      </w:r>
      <w:r w:rsidR="00386DFE" w:rsidRPr="00C23A8B">
        <w:rPr>
          <w:b/>
          <w:bCs/>
          <w:sz w:val="28"/>
          <w:szCs w:val="28"/>
        </w:rPr>
        <w:t xml:space="preserve"> no tool</w:t>
      </w:r>
      <w:r w:rsidR="00B835BA" w:rsidRPr="00C23A8B">
        <w:rPr>
          <w:b/>
          <w:bCs/>
          <w:sz w:val="28"/>
          <w:szCs w:val="28"/>
        </w:rPr>
        <w:t xml:space="preserve"> is perfect. </w:t>
      </w:r>
    </w:p>
    <w:sectPr w:rsidR="007659C2" w:rsidRPr="00DA4F7A" w:rsidSect="00164224">
      <w:headerReference w:type="default" r:id="rId23"/>
      <w:footerReference w:type="default" r:id="rId2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F7F3" w14:textId="77777777" w:rsidR="00256613" w:rsidRDefault="00256613" w:rsidP="00C756CD">
      <w:r>
        <w:separator/>
      </w:r>
    </w:p>
  </w:endnote>
  <w:endnote w:type="continuationSeparator" w:id="0">
    <w:p w14:paraId="683538F1" w14:textId="77777777" w:rsidR="00256613" w:rsidRDefault="00256613" w:rsidP="00C756CD">
      <w:r>
        <w:continuationSeparator/>
      </w:r>
    </w:p>
  </w:endnote>
  <w:endnote w:type="continuationNotice" w:id="1">
    <w:p w14:paraId="2AA11C97" w14:textId="77777777" w:rsidR="00256613" w:rsidRDefault="002566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E9B7" w14:textId="7DC8D305" w:rsidR="00C756CD" w:rsidRDefault="00AF3A6D">
    <w:pPr>
      <w:pStyle w:val="Footer"/>
    </w:pPr>
    <w:r>
      <w:rPr>
        <w:noProof/>
      </w:rPr>
      <mc:AlternateContent>
        <mc:Choice Requires="wps">
          <w:drawing>
            <wp:anchor distT="0" distB="0" distL="114300" distR="114300" simplePos="0" relativeHeight="251658240" behindDoc="0" locked="0" layoutInCell="1" allowOverlap="1" wp14:anchorId="295B6377" wp14:editId="5214E4E4">
              <wp:simplePos x="0" y="0"/>
              <wp:positionH relativeFrom="column">
                <wp:posOffset>-107950</wp:posOffset>
              </wp:positionH>
              <wp:positionV relativeFrom="paragraph">
                <wp:posOffset>116840</wp:posOffset>
              </wp:positionV>
              <wp:extent cx="7594600" cy="564515"/>
              <wp:effectExtent l="0" t="0" r="0" b="0"/>
              <wp:wrapNone/>
              <wp:docPr id="49337457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94600" cy="564515"/>
                      </a:xfrm>
                      <a:prstGeom prst="rect">
                        <a:avLst/>
                      </a:prstGeom>
                      <a:noFill/>
                      <a:ln w="6350">
                        <a:noFill/>
                      </a:ln>
                    </wps:spPr>
                    <wps:txbx>
                      <w:txbxContent>
                        <w:p w14:paraId="39CB148A" w14:textId="28631192" w:rsidR="00A1508C" w:rsidRDefault="00C756CD" w:rsidP="005E6728">
                          <w:pPr>
                            <w:spacing w:after="0"/>
                            <w:rPr>
                              <w:rFonts w:ascii="Arial" w:hAnsi="Arial" w:cs="Arial"/>
                              <w:sz w:val="19"/>
                              <w:szCs w:val="19"/>
                              <w14:textOutline w14:w="9525" w14:cap="rnd" w14:cmpd="sng" w14:algn="ctr">
                                <w14:noFill/>
                                <w14:prstDash w14:val="solid"/>
                                <w14:bevel/>
                              </w14:textOutline>
                            </w:rPr>
                          </w:pPr>
                          <w:r w:rsidRPr="002514B2">
                            <w:rPr>
                              <w:rFonts w:ascii="Arial" w:hAnsi="Arial" w:cs="Arial"/>
                              <w:sz w:val="19"/>
                              <w:szCs w:val="19"/>
                              <w14:textOutline w14:w="9525" w14:cap="rnd" w14:cmpd="sng" w14:algn="ctr">
                                <w14:noFill/>
                                <w14:prstDash w14:val="solid"/>
                                <w14:bevel/>
                              </w14:textOutline>
                            </w:rPr>
                            <w:t xml:space="preserve">Updated </w:t>
                          </w:r>
                          <w:r w:rsidR="00F75DAE">
                            <w:rPr>
                              <w:rFonts w:ascii="Arial" w:hAnsi="Arial" w:cs="Arial"/>
                              <w:sz w:val="19"/>
                              <w:szCs w:val="19"/>
                              <w14:textOutline w14:w="9525" w14:cap="rnd" w14:cmpd="sng" w14:algn="ctr">
                                <w14:noFill/>
                                <w14:prstDash w14:val="solid"/>
                                <w14:bevel/>
                              </w14:textOutline>
                            </w:rPr>
                            <w:t>8/6</w:t>
                          </w:r>
                          <w:r w:rsidRPr="002514B2">
                            <w:rPr>
                              <w:rFonts w:ascii="Arial" w:hAnsi="Arial" w:cs="Arial"/>
                              <w:sz w:val="19"/>
                              <w:szCs w:val="19"/>
                              <w14:textOutline w14:w="9525" w14:cap="rnd" w14:cmpd="sng" w14:algn="ctr">
                                <w14:noFill/>
                                <w14:prstDash w14:val="solid"/>
                                <w14:bevel/>
                              </w14:textOutline>
                            </w:rPr>
                            <w:t>/2</w:t>
                          </w:r>
                          <w:r w:rsidR="007030B3" w:rsidRPr="002514B2">
                            <w:rPr>
                              <w:rFonts w:ascii="Arial" w:hAnsi="Arial" w:cs="Arial"/>
                              <w:sz w:val="19"/>
                              <w:szCs w:val="19"/>
                              <w14:textOutline w14:w="9525" w14:cap="rnd" w14:cmpd="sng" w14:algn="ctr">
                                <w14:noFill/>
                                <w14:prstDash w14:val="solid"/>
                                <w14:bevel/>
                              </w14:textOutline>
                            </w:rPr>
                            <w:t>5</w:t>
                          </w:r>
                          <w:r w:rsidR="00F11F06" w:rsidRPr="002514B2">
                            <w:rPr>
                              <w:rFonts w:ascii="Arial" w:hAnsi="Arial" w:cs="Arial"/>
                              <w:sz w:val="19"/>
                              <w:szCs w:val="19"/>
                              <w14:textOutline w14:w="9525" w14:cap="rnd" w14:cmpd="sng" w14:algn="ctr">
                                <w14:noFill/>
                                <w14:prstDash w14:val="solid"/>
                                <w14:bevel/>
                              </w14:textOutline>
                            </w:rPr>
                            <w:t xml:space="preserve"> </w:t>
                          </w:r>
                          <w:r w:rsidR="00F16309" w:rsidRPr="002514B2">
                            <w:rPr>
                              <w:rFonts w:ascii="Arial" w:hAnsi="Arial" w:cs="Arial"/>
                              <w:sz w:val="19"/>
                              <w:szCs w:val="19"/>
                              <w14:textOutline w14:w="9525" w14:cap="rnd" w14:cmpd="sng" w14:algn="ctr">
                                <w14:noFill/>
                                <w14:prstDash w14:val="solid"/>
                                <w14:bevel/>
                              </w14:textOutline>
                            </w:rPr>
                            <w:t xml:space="preserve">- </w:t>
                          </w:r>
                          <w:r w:rsidR="00AF3A6D" w:rsidRPr="002514B2">
                            <w:rPr>
                              <w:rFonts w:ascii="Arial" w:hAnsi="Arial" w:cs="Arial"/>
                              <w:sz w:val="19"/>
                              <w:szCs w:val="19"/>
                              <w14:textOutline w14:w="9525" w14:cap="rnd" w14:cmpd="sng" w14:algn="ctr">
                                <w14:noFill/>
                                <w14:prstDash w14:val="solid"/>
                                <w14:bevel/>
                              </w14:textOutline>
                            </w:rPr>
                            <w:t xml:space="preserve">Checklist </w:t>
                          </w:r>
                          <w:r w:rsidR="002514B2" w:rsidRPr="002514B2">
                            <w:rPr>
                              <w:rFonts w:ascii="Arial" w:hAnsi="Arial" w:cs="Arial"/>
                              <w:sz w:val="19"/>
                              <w:szCs w:val="19"/>
                              <w14:textOutline w14:w="9525" w14:cap="rnd" w14:cmpd="sng" w14:algn="ctr">
                                <w14:noFill/>
                                <w14:prstDash w14:val="solid"/>
                                <w14:bevel/>
                              </w14:textOutline>
                            </w:rPr>
                            <w:t xml:space="preserve">is a set </w:t>
                          </w:r>
                          <w:r w:rsidR="00AF3A6D" w:rsidRPr="002514B2">
                            <w:rPr>
                              <w:rFonts w:ascii="Arial" w:hAnsi="Arial" w:cs="Arial"/>
                              <w:sz w:val="19"/>
                              <w:szCs w:val="19"/>
                              <w14:textOutline w14:w="9525" w14:cap="rnd" w14:cmpd="sng" w14:algn="ctr">
                                <w14:noFill/>
                                <w14:prstDash w14:val="solid"/>
                                <w14:bevel/>
                              </w14:textOutline>
                            </w:rPr>
                            <w:t>of recommendations</w:t>
                          </w:r>
                          <w:r w:rsidR="00F11F06" w:rsidRPr="002514B2">
                            <w:rPr>
                              <w:rFonts w:ascii="Arial" w:hAnsi="Arial" w:cs="Arial"/>
                              <w:sz w:val="19"/>
                              <w:szCs w:val="19"/>
                              <w14:textOutline w14:w="9525" w14:cap="rnd" w14:cmpd="sng" w14:algn="ctr">
                                <w14:noFill/>
                                <w14:prstDash w14:val="solid"/>
                                <w14:bevel/>
                              </w14:textOutline>
                            </w:rPr>
                            <w:t xml:space="preserve"> </w:t>
                          </w:r>
                          <w:r w:rsidR="00412FCA" w:rsidRPr="002514B2">
                            <w:rPr>
                              <w:rFonts w:ascii="Arial" w:hAnsi="Arial" w:cs="Arial"/>
                              <w:sz w:val="19"/>
                              <w:szCs w:val="19"/>
                              <w14:textOutline w14:w="9525" w14:cap="rnd" w14:cmpd="sng" w14:algn="ctr">
                                <w14:noFill/>
                                <w14:prstDash w14:val="solid"/>
                                <w14:bevel/>
                              </w14:textOutline>
                            </w:rPr>
                            <w:t xml:space="preserve">to best meet </w:t>
                          </w:r>
                          <w:r w:rsidR="009A2A79">
                            <w:rPr>
                              <w:rFonts w:ascii="Arial" w:hAnsi="Arial" w:cs="Arial"/>
                              <w:sz w:val="19"/>
                              <w:szCs w:val="19"/>
                              <w14:textOutline w14:w="9525" w14:cap="rnd" w14:cmpd="sng" w14:algn="ctr">
                                <w14:noFill/>
                                <w14:prstDash w14:val="solid"/>
                                <w14:bevel/>
                              </w14:textOutline>
                            </w:rPr>
                            <w:t>WCAG</w:t>
                          </w:r>
                          <w:r w:rsidR="00C42B21" w:rsidRPr="002514B2">
                            <w:rPr>
                              <w:rFonts w:ascii="Arial" w:hAnsi="Arial" w:cs="Arial"/>
                              <w:sz w:val="19"/>
                              <w:szCs w:val="19"/>
                              <w14:textOutline w14:w="9525" w14:cap="rnd" w14:cmpd="sng" w14:algn="ctr">
                                <w14:noFill/>
                                <w14:prstDash w14:val="solid"/>
                                <w14:bevel/>
                              </w14:textOutline>
                            </w:rPr>
                            <w:t xml:space="preserve"> </w:t>
                          </w:r>
                          <w:r w:rsidR="00684797">
                            <w:rPr>
                              <w:rFonts w:ascii="Arial" w:hAnsi="Arial" w:cs="Arial"/>
                              <w:sz w:val="19"/>
                              <w:szCs w:val="19"/>
                              <w14:textOutline w14:w="9525" w14:cap="rnd" w14:cmpd="sng" w14:algn="ctr">
                                <w14:noFill/>
                                <w14:prstDash w14:val="solid"/>
                                <w14:bevel/>
                              </w14:textOutline>
                            </w:rPr>
                            <w:t>2.</w:t>
                          </w:r>
                          <w:r w:rsidR="005A1660">
                            <w:rPr>
                              <w:rFonts w:ascii="Arial" w:hAnsi="Arial" w:cs="Arial"/>
                              <w:sz w:val="19"/>
                              <w:szCs w:val="19"/>
                              <w14:textOutline w14:w="9525" w14:cap="rnd" w14:cmpd="sng" w14:algn="ctr">
                                <w14:noFill/>
                                <w14:prstDash w14:val="solid"/>
                                <w14:bevel/>
                              </w14:textOutline>
                            </w:rPr>
                            <w:t>1</w:t>
                          </w:r>
                          <w:r w:rsidR="00684797">
                            <w:rPr>
                              <w:rFonts w:ascii="Arial" w:hAnsi="Arial" w:cs="Arial"/>
                              <w:sz w:val="19"/>
                              <w:szCs w:val="19"/>
                              <w14:textOutline w14:w="9525" w14:cap="rnd" w14:cmpd="sng" w14:algn="ctr">
                                <w14:noFill/>
                                <w14:prstDash w14:val="solid"/>
                                <w14:bevel/>
                              </w14:textOutline>
                            </w:rPr>
                            <w:t xml:space="preserve"> </w:t>
                          </w:r>
                          <w:r w:rsidR="00C42B21" w:rsidRPr="002514B2">
                            <w:rPr>
                              <w:rFonts w:ascii="Arial" w:hAnsi="Arial" w:cs="Arial"/>
                              <w:sz w:val="19"/>
                              <w:szCs w:val="19"/>
                              <w14:textOutline w14:w="9525" w14:cap="rnd" w14:cmpd="sng" w14:algn="ctr">
                                <w14:noFill/>
                                <w14:prstDash w14:val="solid"/>
                                <w14:bevel/>
                              </w14:textOutline>
                            </w:rPr>
                            <w:t>AA</w:t>
                          </w:r>
                          <w:r w:rsidR="00D53A31" w:rsidRPr="002514B2">
                            <w:rPr>
                              <w:rFonts w:ascii="Arial" w:hAnsi="Arial" w:cs="Arial"/>
                              <w:sz w:val="19"/>
                              <w:szCs w:val="19"/>
                              <w14:textOutline w14:w="9525" w14:cap="rnd" w14:cmpd="sng" w14:algn="ctr">
                                <w14:noFill/>
                                <w14:prstDash w14:val="solid"/>
                                <w14:bevel/>
                              </w14:textOutline>
                            </w:rPr>
                            <w:t xml:space="preserve"> </w:t>
                          </w:r>
                          <w:r w:rsidR="00412FCA" w:rsidRPr="002514B2">
                            <w:rPr>
                              <w:rFonts w:ascii="Arial" w:hAnsi="Arial" w:cs="Arial"/>
                              <w:sz w:val="19"/>
                              <w:szCs w:val="19"/>
                              <w14:textOutline w14:w="9525" w14:cap="rnd" w14:cmpd="sng" w14:algn="ctr">
                                <w14:noFill/>
                                <w14:prstDash w14:val="solid"/>
                                <w14:bevel/>
                              </w14:textOutline>
                            </w:rPr>
                            <w:t xml:space="preserve">requirements. </w:t>
                          </w:r>
                        </w:p>
                        <w:p w14:paraId="6BCE7C12" w14:textId="1B020348" w:rsidR="00C756CD" w:rsidRPr="002514B2" w:rsidRDefault="00412FCA" w:rsidP="005E6728">
                          <w:pPr>
                            <w:spacing w:after="0"/>
                            <w:rPr>
                              <w:rFonts w:ascii="Arial" w:hAnsi="Arial" w:cs="Arial"/>
                              <w:sz w:val="19"/>
                              <w:szCs w:val="19"/>
                              <w14:textOutline w14:w="9525" w14:cap="rnd" w14:cmpd="sng" w14:algn="ctr">
                                <w14:noFill/>
                                <w14:prstDash w14:val="solid"/>
                                <w14:bevel/>
                              </w14:textOutline>
                            </w:rPr>
                          </w:pPr>
                          <w:r w:rsidRPr="002514B2">
                            <w:rPr>
                              <w:rFonts w:ascii="Arial" w:hAnsi="Arial" w:cs="Arial"/>
                              <w:sz w:val="19"/>
                              <w:szCs w:val="19"/>
                              <w14:textOutline w14:w="9525" w14:cap="rnd" w14:cmpd="sng" w14:algn="ctr">
                                <w14:noFill/>
                                <w14:prstDash w14:val="solid"/>
                                <w14:bevel/>
                              </w14:textOutline>
                            </w:rPr>
                            <w:t xml:space="preserve">Not a substitute for the </w:t>
                          </w:r>
                          <w:r w:rsidR="00744861">
                            <w:rPr>
                              <w:rFonts w:ascii="Arial" w:hAnsi="Arial" w:cs="Arial"/>
                              <w:sz w:val="19"/>
                              <w:szCs w:val="19"/>
                              <w14:textOutline w14:w="9525" w14:cap="rnd" w14:cmpd="sng" w14:algn="ctr">
                                <w14:noFill/>
                                <w14:prstDash w14:val="solid"/>
                                <w14:bevel/>
                              </w14:textOutline>
                            </w:rPr>
                            <w:t xml:space="preserve">official </w:t>
                          </w:r>
                          <w:r w:rsidR="00F16309" w:rsidRPr="002514B2">
                            <w:rPr>
                              <w:rFonts w:ascii="Arial" w:hAnsi="Arial" w:cs="Arial"/>
                              <w:sz w:val="19"/>
                              <w:szCs w:val="19"/>
                              <w14:textOutline w14:w="9525" w14:cap="rnd" w14:cmpd="sng" w14:algn="ctr">
                                <w14:noFill/>
                                <w14:prstDash w14:val="solid"/>
                                <w14:bevel/>
                              </w14:textOutline>
                            </w:rPr>
                            <w:t xml:space="preserve">WCAG </w:t>
                          </w:r>
                          <w:r w:rsidR="00744861">
                            <w:rPr>
                              <w:rFonts w:ascii="Arial" w:hAnsi="Arial" w:cs="Arial"/>
                              <w:sz w:val="19"/>
                              <w:szCs w:val="19"/>
                              <w14:textOutline w14:w="9525" w14:cap="rnd" w14:cmpd="sng" w14:algn="ctr">
                                <w14:noFill/>
                                <w14:prstDash w14:val="solid"/>
                                <w14:bevel/>
                              </w14:textOutline>
                            </w:rPr>
                            <w:t>2.</w:t>
                          </w:r>
                          <w:r w:rsidR="00F75DAE">
                            <w:rPr>
                              <w:rFonts w:ascii="Arial" w:hAnsi="Arial" w:cs="Arial"/>
                              <w:sz w:val="19"/>
                              <w:szCs w:val="19"/>
                              <w14:textOutline w14:w="9525" w14:cap="rnd" w14:cmpd="sng" w14:algn="ctr">
                                <w14:noFill/>
                                <w14:prstDash w14:val="solid"/>
                                <w14:bevel/>
                              </w14:textOutline>
                            </w:rPr>
                            <w:t>1</w:t>
                          </w:r>
                          <w:r w:rsidR="00744861">
                            <w:rPr>
                              <w:rFonts w:ascii="Arial" w:hAnsi="Arial" w:cs="Arial"/>
                              <w:sz w:val="19"/>
                              <w:szCs w:val="19"/>
                              <w14:textOutline w14:w="9525" w14:cap="rnd" w14:cmpd="sng" w14:algn="ctr">
                                <w14:noFill/>
                                <w14:prstDash w14:val="solid"/>
                                <w14:bevel/>
                              </w14:textOutline>
                            </w:rPr>
                            <w:t xml:space="preserve"> </w:t>
                          </w:r>
                          <w:r w:rsidR="00F16309" w:rsidRPr="002514B2">
                            <w:rPr>
                              <w:rFonts w:ascii="Arial" w:hAnsi="Arial" w:cs="Arial"/>
                              <w:sz w:val="19"/>
                              <w:szCs w:val="19"/>
                              <w14:textOutline w14:w="9525" w14:cap="rnd" w14:cmpd="sng" w14:algn="ctr">
                                <w14:noFill/>
                                <w14:prstDash w14:val="solid"/>
                                <w14:bevel/>
                              </w14:textOutline>
                            </w:rPr>
                            <w:t>AA</w:t>
                          </w:r>
                          <w:r w:rsidR="00ED6D7B">
                            <w:rPr>
                              <w:rFonts w:ascii="Arial" w:hAnsi="Arial" w:cs="Arial"/>
                              <w:sz w:val="19"/>
                              <w:szCs w:val="19"/>
                              <w14:textOutline w14:w="9525" w14:cap="rnd" w14:cmpd="sng" w14:algn="ctr">
                                <w14:noFill/>
                                <w14:prstDash w14:val="solid"/>
                                <w14:bevel/>
                              </w14:textOutline>
                            </w:rPr>
                            <w:t xml:space="preserve"> Standards. </w:t>
                          </w:r>
                          <w:r w:rsidR="00F16309" w:rsidRPr="002514B2">
                            <w:rPr>
                              <w:rFonts w:ascii="Arial" w:hAnsi="Arial" w:cs="Arial"/>
                              <w:sz w:val="19"/>
                              <w:szCs w:val="19"/>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B6377" id="_x0000_t202" coordsize="21600,21600" o:spt="202" path="m,l,21600r21600,l21600,xe">
              <v:stroke joinstyle="miter"/>
              <v:path gradientshapeok="t" o:connecttype="rect"/>
            </v:shapetype>
            <v:shape id="Text Box 3" o:spid="_x0000_s1026" type="#_x0000_t202" alt="&quot;&quot;" style="position:absolute;margin-left:-8.5pt;margin-top:9.2pt;width:598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" filled="f" stroked="f" strokeweight=".5pt">
              <v:textbox>
                <w:txbxContent>
                  <w:p w14:paraId="39CB148A" w14:textId="28631192" w:rsidR="00A1508C" w:rsidRDefault="00C756CD" w:rsidP="005E6728">
                    <w:pPr>
                      <w:spacing w:after="0"/>
                      <w:rPr>
                        <w:rFonts w:ascii="Arial" w:hAnsi="Arial" w:cs="Arial"/>
                        <w:sz w:val="19"/>
                        <w:szCs w:val="19"/>
                        <w14:textOutline w14:w="9525" w14:cap="rnd" w14:cmpd="sng" w14:algn="ctr">
                          <w14:noFill/>
                          <w14:prstDash w14:val="solid"/>
                          <w14:bevel/>
                        </w14:textOutline>
                      </w:rPr>
                    </w:pPr>
                    <w:r w:rsidRPr="002514B2">
                      <w:rPr>
                        <w:rFonts w:ascii="Arial" w:hAnsi="Arial" w:cs="Arial"/>
                        <w:sz w:val="19"/>
                        <w:szCs w:val="19"/>
                        <w14:textOutline w14:w="9525" w14:cap="rnd" w14:cmpd="sng" w14:algn="ctr">
                          <w14:noFill/>
                          <w14:prstDash w14:val="solid"/>
                          <w14:bevel/>
                        </w14:textOutline>
                      </w:rPr>
                      <w:t xml:space="preserve">Updated </w:t>
                    </w:r>
                    <w:r w:rsidR="00F75DAE">
                      <w:rPr>
                        <w:rFonts w:ascii="Arial" w:hAnsi="Arial" w:cs="Arial"/>
                        <w:sz w:val="19"/>
                        <w:szCs w:val="19"/>
                        <w14:textOutline w14:w="9525" w14:cap="rnd" w14:cmpd="sng" w14:algn="ctr">
                          <w14:noFill/>
                          <w14:prstDash w14:val="solid"/>
                          <w14:bevel/>
                        </w14:textOutline>
                      </w:rPr>
                      <w:t>8/6</w:t>
                    </w:r>
                    <w:r w:rsidRPr="002514B2">
                      <w:rPr>
                        <w:rFonts w:ascii="Arial" w:hAnsi="Arial" w:cs="Arial"/>
                        <w:sz w:val="19"/>
                        <w:szCs w:val="19"/>
                        <w14:textOutline w14:w="9525" w14:cap="rnd" w14:cmpd="sng" w14:algn="ctr">
                          <w14:noFill/>
                          <w14:prstDash w14:val="solid"/>
                          <w14:bevel/>
                        </w14:textOutline>
                      </w:rPr>
                      <w:t>/2</w:t>
                    </w:r>
                    <w:r w:rsidR="007030B3" w:rsidRPr="002514B2">
                      <w:rPr>
                        <w:rFonts w:ascii="Arial" w:hAnsi="Arial" w:cs="Arial"/>
                        <w:sz w:val="19"/>
                        <w:szCs w:val="19"/>
                        <w14:textOutline w14:w="9525" w14:cap="rnd" w14:cmpd="sng" w14:algn="ctr">
                          <w14:noFill/>
                          <w14:prstDash w14:val="solid"/>
                          <w14:bevel/>
                        </w14:textOutline>
                      </w:rPr>
                      <w:t>5</w:t>
                    </w:r>
                    <w:r w:rsidR="00F11F06" w:rsidRPr="002514B2">
                      <w:rPr>
                        <w:rFonts w:ascii="Arial" w:hAnsi="Arial" w:cs="Arial"/>
                        <w:sz w:val="19"/>
                        <w:szCs w:val="19"/>
                        <w14:textOutline w14:w="9525" w14:cap="rnd" w14:cmpd="sng" w14:algn="ctr">
                          <w14:noFill/>
                          <w14:prstDash w14:val="solid"/>
                          <w14:bevel/>
                        </w14:textOutline>
                      </w:rPr>
                      <w:t xml:space="preserve"> </w:t>
                    </w:r>
                    <w:r w:rsidR="00F16309" w:rsidRPr="002514B2">
                      <w:rPr>
                        <w:rFonts w:ascii="Arial" w:hAnsi="Arial" w:cs="Arial"/>
                        <w:sz w:val="19"/>
                        <w:szCs w:val="19"/>
                        <w14:textOutline w14:w="9525" w14:cap="rnd" w14:cmpd="sng" w14:algn="ctr">
                          <w14:noFill/>
                          <w14:prstDash w14:val="solid"/>
                          <w14:bevel/>
                        </w14:textOutline>
                      </w:rPr>
                      <w:t xml:space="preserve">- </w:t>
                    </w:r>
                    <w:r w:rsidR="00AF3A6D" w:rsidRPr="002514B2">
                      <w:rPr>
                        <w:rFonts w:ascii="Arial" w:hAnsi="Arial" w:cs="Arial"/>
                        <w:sz w:val="19"/>
                        <w:szCs w:val="19"/>
                        <w14:textOutline w14:w="9525" w14:cap="rnd" w14:cmpd="sng" w14:algn="ctr">
                          <w14:noFill/>
                          <w14:prstDash w14:val="solid"/>
                          <w14:bevel/>
                        </w14:textOutline>
                      </w:rPr>
                      <w:t xml:space="preserve">Checklist </w:t>
                    </w:r>
                    <w:r w:rsidR="002514B2" w:rsidRPr="002514B2">
                      <w:rPr>
                        <w:rFonts w:ascii="Arial" w:hAnsi="Arial" w:cs="Arial"/>
                        <w:sz w:val="19"/>
                        <w:szCs w:val="19"/>
                        <w14:textOutline w14:w="9525" w14:cap="rnd" w14:cmpd="sng" w14:algn="ctr">
                          <w14:noFill/>
                          <w14:prstDash w14:val="solid"/>
                          <w14:bevel/>
                        </w14:textOutline>
                      </w:rPr>
                      <w:t xml:space="preserve">is a set </w:t>
                    </w:r>
                    <w:r w:rsidR="00AF3A6D" w:rsidRPr="002514B2">
                      <w:rPr>
                        <w:rFonts w:ascii="Arial" w:hAnsi="Arial" w:cs="Arial"/>
                        <w:sz w:val="19"/>
                        <w:szCs w:val="19"/>
                        <w14:textOutline w14:w="9525" w14:cap="rnd" w14:cmpd="sng" w14:algn="ctr">
                          <w14:noFill/>
                          <w14:prstDash w14:val="solid"/>
                          <w14:bevel/>
                        </w14:textOutline>
                      </w:rPr>
                      <w:t>of recommendations</w:t>
                    </w:r>
                    <w:r w:rsidR="00F11F06" w:rsidRPr="002514B2">
                      <w:rPr>
                        <w:rFonts w:ascii="Arial" w:hAnsi="Arial" w:cs="Arial"/>
                        <w:sz w:val="19"/>
                        <w:szCs w:val="19"/>
                        <w14:textOutline w14:w="9525" w14:cap="rnd" w14:cmpd="sng" w14:algn="ctr">
                          <w14:noFill/>
                          <w14:prstDash w14:val="solid"/>
                          <w14:bevel/>
                        </w14:textOutline>
                      </w:rPr>
                      <w:t xml:space="preserve"> </w:t>
                    </w:r>
                    <w:r w:rsidR="00412FCA" w:rsidRPr="002514B2">
                      <w:rPr>
                        <w:rFonts w:ascii="Arial" w:hAnsi="Arial" w:cs="Arial"/>
                        <w:sz w:val="19"/>
                        <w:szCs w:val="19"/>
                        <w14:textOutline w14:w="9525" w14:cap="rnd" w14:cmpd="sng" w14:algn="ctr">
                          <w14:noFill/>
                          <w14:prstDash w14:val="solid"/>
                          <w14:bevel/>
                        </w14:textOutline>
                      </w:rPr>
                      <w:t xml:space="preserve">to best meet </w:t>
                    </w:r>
                    <w:r w:rsidR="009A2A79">
                      <w:rPr>
                        <w:rFonts w:ascii="Arial" w:hAnsi="Arial" w:cs="Arial"/>
                        <w:sz w:val="19"/>
                        <w:szCs w:val="19"/>
                        <w14:textOutline w14:w="9525" w14:cap="rnd" w14:cmpd="sng" w14:algn="ctr">
                          <w14:noFill/>
                          <w14:prstDash w14:val="solid"/>
                          <w14:bevel/>
                        </w14:textOutline>
                      </w:rPr>
                      <w:t>WCAG</w:t>
                    </w:r>
                    <w:r w:rsidR="00C42B21" w:rsidRPr="002514B2">
                      <w:rPr>
                        <w:rFonts w:ascii="Arial" w:hAnsi="Arial" w:cs="Arial"/>
                        <w:sz w:val="19"/>
                        <w:szCs w:val="19"/>
                        <w14:textOutline w14:w="9525" w14:cap="rnd" w14:cmpd="sng" w14:algn="ctr">
                          <w14:noFill/>
                          <w14:prstDash w14:val="solid"/>
                          <w14:bevel/>
                        </w14:textOutline>
                      </w:rPr>
                      <w:t xml:space="preserve"> </w:t>
                    </w:r>
                    <w:r w:rsidR="00684797">
                      <w:rPr>
                        <w:rFonts w:ascii="Arial" w:hAnsi="Arial" w:cs="Arial"/>
                        <w:sz w:val="19"/>
                        <w:szCs w:val="19"/>
                        <w14:textOutline w14:w="9525" w14:cap="rnd" w14:cmpd="sng" w14:algn="ctr">
                          <w14:noFill/>
                          <w14:prstDash w14:val="solid"/>
                          <w14:bevel/>
                        </w14:textOutline>
                      </w:rPr>
                      <w:t>2.</w:t>
                    </w:r>
                    <w:r w:rsidR="005A1660">
                      <w:rPr>
                        <w:rFonts w:ascii="Arial" w:hAnsi="Arial" w:cs="Arial"/>
                        <w:sz w:val="19"/>
                        <w:szCs w:val="19"/>
                        <w14:textOutline w14:w="9525" w14:cap="rnd" w14:cmpd="sng" w14:algn="ctr">
                          <w14:noFill/>
                          <w14:prstDash w14:val="solid"/>
                          <w14:bevel/>
                        </w14:textOutline>
                      </w:rPr>
                      <w:t>1</w:t>
                    </w:r>
                    <w:r w:rsidR="00684797">
                      <w:rPr>
                        <w:rFonts w:ascii="Arial" w:hAnsi="Arial" w:cs="Arial"/>
                        <w:sz w:val="19"/>
                        <w:szCs w:val="19"/>
                        <w14:textOutline w14:w="9525" w14:cap="rnd" w14:cmpd="sng" w14:algn="ctr">
                          <w14:noFill/>
                          <w14:prstDash w14:val="solid"/>
                          <w14:bevel/>
                        </w14:textOutline>
                      </w:rPr>
                      <w:t xml:space="preserve"> </w:t>
                    </w:r>
                    <w:r w:rsidR="00C42B21" w:rsidRPr="002514B2">
                      <w:rPr>
                        <w:rFonts w:ascii="Arial" w:hAnsi="Arial" w:cs="Arial"/>
                        <w:sz w:val="19"/>
                        <w:szCs w:val="19"/>
                        <w14:textOutline w14:w="9525" w14:cap="rnd" w14:cmpd="sng" w14:algn="ctr">
                          <w14:noFill/>
                          <w14:prstDash w14:val="solid"/>
                          <w14:bevel/>
                        </w14:textOutline>
                      </w:rPr>
                      <w:t>AA</w:t>
                    </w:r>
                    <w:r w:rsidR="00D53A31" w:rsidRPr="002514B2">
                      <w:rPr>
                        <w:rFonts w:ascii="Arial" w:hAnsi="Arial" w:cs="Arial"/>
                        <w:sz w:val="19"/>
                        <w:szCs w:val="19"/>
                        <w14:textOutline w14:w="9525" w14:cap="rnd" w14:cmpd="sng" w14:algn="ctr">
                          <w14:noFill/>
                          <w14:prstDash w14:val="solid"/>
                          <w14:bevel/>
                        </w14:textOutline>
                      </w:rPr>
                      <w:t xml:space="preserve"> </w:t>
                    </w:r>
                    <w:r w:rsidR="00412FCA" w:rsidRPr="002514B2">
                      <w:rPr>
                        <w:rFonts w:ascii="Arial" w:hAnsi="Arial" w:cs="Arial"/>
                        <w:sz w:val="19"/>
                        <w:szCs w:val="19"/>
                        <w14:textOutline w14:w="9525" w14:cap="rnd" w14:cmpd="sng" w14:algn="ctr">
                          <w14:noFill/>
                          <w14:prstDash w14:val="solid"/>
                          <w14:bevel/>
                        </w14:textOutline>
                      </w:rPr>
                      <w:t xml:space="preserve">requirements. </w:t>
                    </w:r>
                  </w:p>
                  <w:p w14:paraId="6BCE7C12" w14:textId="1B020348" w:rsidR="00C756CD" w:rsidRPr="002514B2" w:rsidRDefault="00412FCA" w:rsidP="005E6728">
                    <w:pPr>
                      <w:spacing w:after="0"/>
                      <w:rPr>
                        <w:rFonts w:ascii="Arial" w:hAnsi="Arial" w:cs="Arial"/>
                        <w:sz w:val="19"/>
                        <w:szCs w:val="19"/>
                        <w14:textOutline w14:w="9525" w14:cap="rnd" w14:cmpd="sng" w14:algn="ctr">
                          <w14:noFill/>
                          <w14:prstDash w14:val="solid"/>
                          <w14:bevel/>
                        </w14:textOutline>
                      </w:rPr>
                    </w:pPr>
                    <w:r w:rsidRPr="002514B2">
                      <w:rPr>
                        <w:rFonts w:ascii="Arial" w:hAnsi="Arial" w:cs="Arial"/>
                        <w:sz w:val="19"/>
                        <w:szCs w:val="19"/>
                        <w14:textOutline w14:w="9525" w14:cap="rnd" w14:cmpd="sng" w14:algn="ctr">
                          <w14:noFill/>
                          <w14:prstDash w14:val="solid"/>
                          <w14:bevel/>
                        </w14:textOutline>
                      </w:rPr>
                      <w:t xml:space="preserve">Not a substitute for the </w:t>
                    </w:r>
                    <w:r w:rsidR="00744861">
                      <w:rPr>
                        <w:rFonts w:ascii="Arial" w:hAnsi="Arial" w:cs="Arial"/>
                        <w:sz w:val="19"/>
                        <w:szCs w:val="19"/>
                        <w14:textOutline w14:w="9525" w14:cap="rnd" w14:cmpd="sng" w14:algn="ctr">
                          <w14:noFill/>
                          <w14:prstDash w14:val="solid"/>
                          <w14:bevel/>
                        </w14:textOutline>
                      </w:rPr>
                      <w:t xml:space="preserve">official </w:t>
                    </w:r>
                    <w:r w:rsidR="00F16309" w:rsidRPr="002514B2">
                      <w:rPr>
                        <w:rFonts w:ascii="Arial" w:hAnsi="Arial" w:cs="Arial"/>
                        <w:sz w:val="19"/>
                        <w:szCs w:val="19"/>
                        <w14:textOutline w14:w="9525" w14:cap="rnd" w14:cmpd="sng" w14:algn="ctr">
                          <w14:noFill/>
                          <w14:prstDash w14:val="solid"/>
                          <w14:bevel/>
                        </w14:textOutline>
                      </w:rPr>
                      <w:t xml:space="preserve">WCAG </w:t>
                    </w:r>
                    <w:r w:rsidR="00744861">
                      <w:rPr>
                        <w:rFonts w:ascii="Arial" w:hAnsi="Arial" w:cs="Arial"/>
                        <w:sz w:val="19"/>
                        <w:szCs w:val="19"/>
                        <w14:textOutline w14:w="9525" w14:cap="rnd" w14:cmpd="sng" w14:algn="ctr">
                          <w14:noFill/>
                          <w14:prstDash w14:val="solid"/>
                          <w14:bevel/>
                        </w14:textOutline>
                      </w:rPr>
                      <w:t>2.</w:t>
                    </w:r>
                    <w:r w:rsidR="00F75DAE">
                      <w:rPr>
                        <w:rFonts w:ascii="Arial" w:hAnsi="Arial" w:cs="Arial"/>
                        <w:sz w:val="19"/>
                        <w:szCs w:val="19"/>
                        <w14:textOutline w14:w="9525" w14:cap="rnd" w14:cmpd="sng" w14:algn="ctr">
                          <w14:noFill/>
                          <w14:prstDash w14:val="solid"/>
                          <w14:bevel/>
                        </w14:textOutline>
                      </w:rPr>
                      <w:t>1</w:t>
                    </w:r>
                    <w:r w:rsidR="00744861">
                      <w:rPr>
                        <w:rFonts w:ascii="Arial" w:hAnsi="Arial" w:cs="Arial"/>
                        <w:sz w:val="19"/>
                        <w:szCs w:val="19"/>
                        <w14:textOutline w14:w="9525" w14:cap="rnd" w14:cmpd="sng" w14:algn="ctr">
                          <w14:noFill/>
                          <w14:prstDash w14:val="solid"/>
                          <w14:bevel/>
                        </w14:textOutline>
                      </w:rPr>
                      <w:t xml:space="preserve"> </w:t>
                    </w:r>
                    <w:r w:rsidR="00F16309" w:rsidRPr="002514B2">
                      <w:rPr>
                        <w:rFonts w:ascii="Arial" w:hAnsi="Arial" w:cs="Arial"/>
                        <w:sz w:val="19"/>
                        <w:szCs w:val="19"/>
                        <w14:textOutline w14:w="9525" w14:cap="rnd" w14:cmpd="sng" w14:algn="ctr">
                          <w14:noFill/>
                          <w14:prstDash w14:val="solid"/>
                          <w14:bevel/>
                        </w14:textOutline>
                      </w:rPr>
                      <w:t>AA</w:t>
                    </w:r>
                    <w:r w:rsidR="00ED6D7B">
                      <w:rPr>
                        <w:rFonts w:ascii="Arial" w:hAnsi="Arial" w:cs="Arial"/>
                        <w:sz w:val="19"/>
                        <w:szCs w:val="19"/>
                        <w14:textOutline w14:w="9525" w14:cap="rnd" w14:cmpd="sng" w14:algn="ctr">
                          <w14:noFill/>
                          <w14:prstDash w14:val="solid"/>
                          <w14:bevel/>
                        </w14:textOutline>
                      </w:rPr>
                      <w:t xml:space="preserve"> Standards. </w:t>
                    </w:r>
                    <w:r w:rsidR="00F16309" w:rsidRPr="002514B2">
                      <w:rPr>
                        <w:rFonts w:ascii="Arial" w:hAnsi="Arial" w:cs="Arial"/>
                        <w:sz w:val="19"/>
                        <w:szCs w:val="19"/>
                        <w14:textOutline w14:w="9525" w14:cap="rnd" w14:cmpd="sng" w14:algn="ctr">
                          <w14:noFill/>
                          <w14:prstDash w14:val="solid"/>
                          <w14:bevel/>
                        </w14:textOutline>
                      </w:rPr>
                      <w:t xml:space="preserve"> </w:t>
                    </w:r>
                  </w:p>
                </w:txbxContent>
              </v:textbox>
            </v:shape>
          </w:pict>
        </mc:Fallback>
      </mc:AlternateContent>
    </w:r>
    <w:r w:rsidR="007B3AB8">
      <w:rPr>
        <w:noProof/>
      </w:rPr>
      <mc:AlternateContent>
        <mc:Choice Requires="wps">
          <w:drawing>
            <wp:anchor distT="0" distB="0" distL="114300" distR="114300" simplePos="0" relativeHeight="251658241" behindDoc="0" locked="0" layoutInCell="1" allowOverlap="1" wp14:anchorId="4A452700" wp14:editId="0C801E1F">
              <wp:simplePos x="0" y="0"/>
              <wp:positionH relativeFrom="column">
                <wp:posOffset>-46235</wp:posOffset>
              </wp:positionH>
              <wp:positionV relativeFrom="paragraph">
                <wp:posOffset>115756</wp:posOffset>
              </wp:positionV>
              <wp:extent cx="6965879" cy="0"/>
              <wp:effectExtent l="0" t="0" r="6985" b="12700"/>
              <wp:wrapNone/>
              <wp:docPr id="150021087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65879"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a5a5a5 [3206]" strokeweight="1pt" from="-3.65pt,9.1pt" to="544.85pt,9.1pt" w14:anchorId="392DF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0427" w14:textId="77777777" w:rsidR="00256613" w:rsidRDefault="00256613" w:rsidP="00C756CD">
      <w:r>
        <w:separator/>
      </w:r>
    </w:p>
  </w:footnote>
  <w:footnote w:type="continuationSeparator" w:id="0">
    <w:p w14:paraId="7BACF8C1" w14:textId="77777777" w:rsidR="00256613" w:rsidRDefault="00256613" w:rsidP="00C756CD">
      <w:r>
        <w:continuationSeparator/>
      </w:r>
    </w:p>
  </w:footnote>
  <w:footnote w:type="continuationNotice" w:id="1">
    <w:p w14:paraId="074E1418" w14:textId="77777777" w:rsidR="00256613" w:rsidRDefault="002566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7338" w14:textId="77777777" w:rsidR="00C756CD" w:rsidRDefault="00C756CD">
    <w:pPr>
      <w:pStyle w:val="Header"/>
    </w:pPr>
    <w:r>
      <w:rPr>
        <w:noProof/>
      </w:rPr>
      <w:drawing>
        <wp:inline distT="0" distB="0" distL="0" distR="0" wp14:anchorId="79F47E2E" wp14:editId="1A645A74">
          <wp:extent cx="2722184" cy="595901"/>
          <wp:effectExtent l="0" t="0" r="0" b="1270"/>
          <wp:docPr id="453104805" name="Picture 1" descr="Logo of CU Denver Division for Teaching Innovation and Program Strategy&#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04805" name="Picture 1" descr="Logo of CU Denver Division for Teaching Innovation and Program Strategy&#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03445" cy="635580"/>
                  </a:xfrm>
                  <a:prstGeom prst="rect">
                    <a:avLst/>
                  </a:prstGeom>
                </pic:spPr>
              </pic:pic>
            </a:graphicData>
          </a:graphic>
        </wp:inline>
      </w:drawing>
    </w:r>
  </w:p>
  <w:p w14:paraId="1CB6148C" w14:textId="77777777" w:rsidR="00C756CD" w:rsidRDefault="00C756C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615"/>
    <w:multiLevelType w:val="hybridMultilevel"/>
    <w:tmpl w:val="11C2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31326"/>
    <w:multiLevelType w:val="hybridMultilevel"/>
    <w:tmpl w:val="241A441A"/>
    <w:lvl w:ilvl="0" w:tplc="5838B73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93B5A"/>
    <w:multiLevelType w:val="multilevel"/>
    <w:tmpl w:val="112C3768"/>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0040D"/>
    <w:multiLevelType w:val="hybridMultilevel"/>
    <w:tmpl w:val="B4D26E3C"/>
    <w:lvl w:ilvl="0" w:tplc="5838B73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A4126E"/>
    <w:multiLevelType w:val="hybridMultilevel"/>
    <w:tmpl w:val="81840A2E"/>
    <w:lvl w:ilvl="0" w:tplc="14C29C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57DBE"/>
    <w:multiLevelType w:val="hybridMultilevel"/>
    <w:tmpl w:val="6F6AA326"/>
    <w:lvl w:ilvl="0" w:tplc="5838B73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7F55AB"/>
    <w:multiLevelType w:val="hybridMultilevel"/>
    <w:tmpl w:val="6E284D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4A7F48"/>
    <w:multiLevelType w:val="hybridMultilevel"/>
    <w:tmpl w:val="7E7E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162D"/>
    <w:multiLevelType w:val="hybridMultilevel"/>
    <w:tmpl w:val="BE80D3C6"/>
    <w:lvl w:ilvl="0" w:tplc="14C29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B5147E"/>
    <w:multiLevelType w:val="hybridMultilevel"/>
    <w:tmpl w:val="79D66BBC"/>
    <w:lvl w:ilvl="0" w:tplc="5838B73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20668"/>
    <w:multiLevelType w:val="hybridMultilevel"/>
    <w:tmpl w:val="FC1EC4AA"/>
    <w:lvl w:ilvl="0" w:tplc="14C29C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570FA"/>
    <w:multiLevelType w:val="multilevel"/>
    <w:tmpl w:val="C798AD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09007D"/>
    <w:multiLevelType w:val="hybridMultilevel"/>
    <w:tmpl w:val="48AE9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C0DD4"/>
    <w:multiLevelType w:val="hybridMultilevel"/>
    <w:tmpl w:val="442480B6"/>
    <w:lvl w:ilvl="0" w:tplc="DFC4ED6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07142"/>
    <w:multiLevelType w:val="hybridMultilevel"/>
    <w:tmpl w:val="970AFE70"/>
    <w:lvl w:ilvl="0" w:tplc="5838B730">
      <w:start w:val="1"/>
      <w:numFmt w:val="bullet"/>
      <w:pStyle w:val="NoSpacing"/>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E70EF7"/>
    <w:multiLevelType w:val="hybridMultilevel"/>
    <w:tmpl w:val="B874B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D6735"/>
    <w:multiLevelType w:val="multilevel"/>
    <w:tmpl w:val="C6C2AD46"/>
    <w:lvl w:ilvl="0">
      <w:start w:val="8"/>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1088C"/>
    <w:multiLevelType w:val="hybridMultilevel"/>
    <w:tmpl w:val="BB845232"/>
    <w:lvl w:ilvl="0" w:tplc="D172A8D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AE4EA2"/>
    <w:multiLevelType w:val="hybridMultilevel"/>
    <w:tmpl w:val="AB00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271EB"/>
    <w:multiLevelType w:val="multilevel"/>
    <w:tmpl w:val="5930DC18"/>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230319"/>
    <w:multiLevelType w:val="multilevel"/>
    <w:tmpl w:val="71B0FEA4"/>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607FA0"/>
    <w:multiLevelType w:val="hybridMultilevel"/>
    <w:tmpl w:val="DDEE8642"/>
    <w:lvl w:ilvl="0" w:tplc="14C29C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B0B8C"/>
    <w:multiLevelType w:val="hybridMultilevel"/>
    <w:tmpl w:val="56C8CDF8"/>
    <w:lvl w:ilvl="0" w:tplc="7108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7127C"/>
    <w:multiLevelType w:val="hybridMultilevel"/>
    <w:tmpl w:val="9874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D5766"/>
    <w:multiLevelType w:val="hybridMultilevel"/>
    <w:tmpl w:val="6E284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B4ED1"/>
    <w:multiLevelType w:val="multilevel"/>
    <w:tmpl w:val="E12AA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153F0"/>
    <w:multiLevelType w:val="multilevel"/>
    <w:tmpl w:val="CF7C468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AB3DD9"/>
    <w:multiLevelType w:val="hybridMultilevel"/>
    <w:tmpl w:val="D292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093F09"/>
    <w:multiLevelType w:val="multilevel"/>
    <w:tmpl w:val="1B640FB4"/>
    <w:lvl w:ilvl="0">
      <w:start w:val="10"/>
      <w:numFmt w:val="decimal"/>
      <w:lvlText w:val="%1."/>
      <w:lvlJc w:val="left"/>
      <w:pPr>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93D60BA"/>
    <w:multiLevelType w:val="hybridMultilevel"/>
    <w:tmpl w:val="05E0C2AC"/>
    <w:lvl w:ilvl="0" w:tplc="8E502AE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8438738">
    <w:abstractNumId w:val="12"/>
  </w:num>
  <w:num w:numId="2" w16cid:durableId="288708797">
    <w:abstractNumId w:val="0"/>
  </w:num>
  <w:num w:numId="3" w16cid:durableId="2113087600">
    <w:abstractNumId w:val="8"/>
  </w:num>
  <w:num w:numId="4" w16cid:durableId="899945970">
    <w:abstractNumId w:val="10"/>
  </w:num>
  <w:num w:numId="5" w16cid:durableId="1611741353">
    <w:abstractNumId w:val="21"/>
  </w:num>
  <w:num w:numId="6" w16cid:durableId="1689985436">
    <w:abstractNumId w:val="4"/>
  </w:num>
  <w:num w:numId="7" w16cid:durableId="1052389660">
    <w:abstractNumId w:val="28"/>
  </w:num>
  <w:num w:numId="8" w16cid:durableId="1264460952">
    <w:abstractNumId w:val="11"/>
  </w:num>
  <w:num w:numId="9" w16cid:durableId="182746735">
    <w:abstractNumId w:val="25"/>
  </w:num>
  <w:num w:numId="10" w16cid:durableId="1559169792">
    <w:abstractNumId w:val="15"/>
  </w:num>
  <w:num w:numId="11" w16cid:durableId="1056124279">
    <w:abstractNumId w:val="23"/>
  </w:num>
  <w:num w:numId="12" w16cid:durableId="581263033">
    <w:abstractNumId w:val="19"/>
  </w:num>
  <w:num w:numId="13" w16cid:durableId="50806863">
    <w:abstractNumId w:val="18"/>
  </w:num>
  <w:num w:numId="14" w16cid:durableId="260341227">
    <w:abstractNumId w:val="29"/>
  </w:num>
  <w:num w:numId="15" w16cid:durableId="977494653">
    <w:abstractNumId w:val="13"/>
  </w:num>
  <w:num w:numId="16" w16cid:durableId="1489705899">
    <w:abstractNumId w:val="7"/>
  </w:num>
  <w:num w:numId="17" w16cid:durableId="885945820">
    <w:abstractNumId w:val="14"/>
  </w:num>
  <w:num w:numId="18" w16cid:durableId="982007044">
    <w:abstractNumId w:val="2"/>
  </w:num>
  <w:num w:numId="19" w16cid:durableId="399334157">
    <w:abstractNumId w:val="20"/>
  </w:num>
  <w:num w:numId="20" w16cid:durableId="579876535">
    <w:abstractNumId w:val="16"/>
  </w:num>
  <w:num w:numId="21" w16cid:durableId="1089891184">
    <w:abstractNumId w:val="24"/>
  </w:num>
  <w:num w:numId="22" w16cid:durableId="202136710">
    <w:abstractNumId w:val="17"/>
  </w:num>
  <w:num w:numId="23" w16cid:durableId="1213231492">
    <w:abstractNumId w:val="5"/>
  </w:num>
  <w:num w:numId="24" w16cid:durableId="1013605119">
    <w:abstractNumId w:val="1"/>
  </w:num>
  <w:num w:numId="25" w16cid:durableId="1450201682">
    <w:abstractNumId w:val="26"/>
  </w:num>
  <w:num w:numId="26" w16cid:durableId="41485023">
    <w:abstractNumId w:val="22"/>
  </w:num>
  <w:num w:numId="27" w16cid:durableId="616840891">
    <w:abstractNumId w:val="3"/>
  </w:num>
  <w:num w:numId="28" w16cid:durableId="1322811165">
    <w:abstractNumId w:val="9"/>
  </w:num>
  <w:num w:numId="29" w16cid:durableId="971833506">
    <w:abstractNumId w:val="6"/>
  </w:num>
  <w:num w:numId="30" w16cid:durableId="9619646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A7"/>
    <w:rsid w:val="00003968"/>
    <w:rsid w:val="000105E5"/>
    <w:rsid w:val="00012752"/>
    <w:rsid w:val="00012D1B"/>
    <w:rsid w:val="00016A2B"/>
    <w:rsid w:val="00022409"/>
    <w:rsid w:val="00022D6B"/>
    <w:rsid w:val="000234E8"/>
    <w:rsid w:val="00040BEB"/>
    <w:rsid w:val="00042425"/>
    <w:rsid w:val="00043CF8"/>
    <w:rsid w:val="00053054"/>
    <w:rsid w:val="000539F5"/>
    <w:rsid w:val="000551ED"/>
    <w:rsid w:val="00062E91"/>
    <w:rsid w:val="00074A42"/>
    <w:rsid w:val="00076BE1"/>
    <w:rsid w:val="00077CC9"/>
    <w:rsid w:val="00077F8A"/>
    <w:rsid w:val="00082657"/>
    <w:rsid w:val="00091A16"/>
    <w:rsid w:val="00096DE9"/>
    <w:rsid w:val="000C09AA"/>
    <w:rsid w:val="000C1CBB"/>
    <w:rsid w:val="000C4C05"/>
    <w:rsid w:val="000D31E1"/>
    <w:rsid w:val="000D6AF5"/>
    <w:rsid w:val="000E3F38"/>
    <w:rsid w:val="000E7632"/>
    <w:rsid w:val="000F1705"/>
    <w:rsid w:val="000F1987"/>
    <w:rsid w:val="001050A3"/>
    <w:rsid w:val="001055DE"/>
    <w:rsid w:val="00106B90"/>
    <w:rsid w:val="0012258F"/>
    <w:rsid w:val="00123BF5"/>
    <w:rsid w:val="001245C0"/>
    <w:rsid w:val="0013117F"/>
    <w:rsid w:val="0013250E"/>
    <w:rsid w:val="0013557E"/>
    <w:rsid w:val="001361B4"/>
    <w:rsid w:val="00140A75"/>
    <w:rsid w:val="00143A61"/>
    <w:rsid w:val="00146A9D"/>
    <w:rsid w:val="001522FF"/>
    <w:rsid w:val="001542F4"/>
    <w:rsid w:val="001575AB"/>
    <w:rsid w:val="00157EE4"/>
    <w:rsid w:val="00162150"/>
    <w:rsid w:val="00164224"/>
    <w:rsid w:val="00165512"/>
    <w:rsid w:val="001703BA"/>
    <w:rsid w:val="001716AC"/>
    <w:rsid w:val="00183831"/>
    <w:rsid w:val="00184985"/>
    <w:rsid w:val="001860C2"/>
    <w:rsid w:val="00187A0D"/>
    <w:rsid w:val="00187D25"/>
    <w:rsid w:val="00191D8B"/>
    <w:rsid w:val="00196B1E"/>
    <w:rsid w:val="001A4A33"/>
    <w:rsid w:val="001A599D"/>
    <w:rsid w:val="001B141E"/>
    <w:rsid w:val="001B45F7"/>
    <w:rsid w:val="001C1BF5"/>
    <w:rsid w:val="001D3705"/>
    <w:rsid w:val="001D73EA"/>
    <w:rsid w:val="001D7D97"/>
    <w:rsid w:val="001E0F1B"/>
    <w:rsid w:val="001E226E"/>
    <w:rsid w:val="001E776E"/>
    <w:rsid w:val="001F1E5D"/>
    <w:rsid w:val="001F5AF4"/>
    <w:rsid w:val="001F6996"/>
    <w:rsid w:val="00201332"/>
    <w:rsid w:val="00201C69"/>
    <w:rsid w:val="002060A6"/>
    <w:rsid w:val="002072C4"/>
    <w:rsid w:val="00207368"/>
    <w:rsid w:val="00211E28"/>
    <w:rsid w:val="0021307A"/>
    <w:rsid w:val="002246E6"/>
    <w:rsid w:val="00236F8A"/>
    <w:rsid w:val="0024069F"/>
    <w:rsid w:val="00244E17"/>
    <w:rsid w:val="002514B2"/>
    <w:rsid w:val="002528CE"/>
    <w:rsid w:val="00252B2C"/>
    <w:rsid w:val="00256613"/>
    <w:rsid w:val="00280DC4"/>
    <w:rsid w:val="00285EE1"/>
    <w:rsid w:val="00291FFA"/>
    <w:rsid w:val="002962E8"/>
    <w:rsid w:val="00297638"/>
    <w:rsid w:val="002A0EA1"/>
    <w:rsid w:val="002A7DBD"/>
    <w:rsid w:val="002B074F"/>
    <w:rsid w:val="002B6B4C"/>
    <w:rsid w:val="002C23A1"/>
    <w:rsid w:val="002C2749"/>
    <w:rsid w:val="002C2941"/>
    <w:rsid w:val="002E1C61"/>
    <w:rsid w:val="002E2732"/>
    <w:rsid w:val="002E33DA"/>
    <w:rsid w:val="002E70CC"/>
    <w:rsid w:val="002F1067"/>
    <w:rsid w:val="002F2D7A"/>
    <w:rsid w:val="002F557C"/>
    <w:rsid w:val="00305CAA"/>
    <w:rsid w:val="00305CC6"/>
    <w:rsid w:val="00313764"/>
    <w:rsid w:val="00314238"/>
    <w:rsid w:val="00315F29"/>
    <w:rsid w:val="0032084C"/>
    <w:rsid w:val="00327807"/>
    <w:rsid w:val="00333D20"/>
    <w:rsid w:val="00337290"/>
    <w:rsid w:val="003423CF"/>
    <w:rsid w:val="00343342"/>
    <w:rsid w:val="00345113"/>
    <w:rsid w:val="00345DC7"/>
    <w:rsid w:val="00352B56"/>
    <w:rsid w:val="00353D64"/>
    <w:rsid w:val="00360833"/>
    <w:rsid w:val="00362F15"/>
    <w:rsid w:val="00363C13"/>
    <w:rsid w:val="00366C99"/>
    <w:rsid w:val="00372BCA"/>
    <w:rsid w:val="00375161"/>
    <w:rsid w:val="003770E0"/>
    <w:rsid w:val="00380D1B"/>
    <w:rsid w:val="00386DFE"/>
    <w:rsid w:val="0039781A"/>
    <w:rsid w:val="003A1724"/>
    <w:rsid w:val="003B5FA2"/>
    <w:rsid w:val="003C188C"/>
    <w:rsid w:val="003C7DC5"/>
    <w:rsid w:val="003D0C6F"/>
    <w:rsid w:val="003D72D4"/>
    <w:rsid w:val="003E6393"/>
    <w:rsid w:val="003F23C8"/>
    <w:rsid w:val="003F2F2A"/>
    <w:rsid w:val="003F3BA7"/>
    <w:rsid w:val="00406D97"/>
    <w:rsid w:val="00406F3D"/>
    <w:rsid w:val="00411D4A"/>
    <w:rsid w:val="004120B5"/>
    <w:rsid w:val="00412FCA"/>
    <w:rsid w:val="00415023"/>
    <w:rsid w:val="00426782"/>
    <w:rsid w:val="00434256"/>
    <w:rsid w:val="00440859"/>
    <w:rsid w:val="004417F3"/>
    <w:rsid w:val="00441B36"/>
    <w:rsid w:val="00457D46"/>
    <w:rsid w:val="00463015"/>
    <w:rsid w:val="00482EE2"/>
    <w:rsid w:val="00483C9F"/>
    <w:rsid w:val="00490D85"/>
    <w:rsid w:val="00491183"/>
    <w:rsid w:val="00497C60"/>
    <w:rsid w:val="004A1ABC"/>
    <w:rsid w:val="004A2B8E"/>
    <w:rsid w:val="004A7508"/>
    <w:rsid w:val="004B437B"/>
    <w:rsid w:val="004B5B5C"/>
    <w:rsid w:val="004C3A84"/>
    <w:rsid w:val="004C4AAB"/>
    <w:rsid w:val="004C5482"/>
    <w:rsid w:val="004C6B42"/>
    <w:rsid w:val="004E7870"/>
    <w:rsid w:val="004F2DEE"/>
    <w:rsid w:val="004F33A9"/>
    <w:rsid w:val="004F4D4F"/>
    <w:rsid w:val="00500D27"/>
    <w:rsid w:val="00506DF7"/>
    <w:rsid w:val="00511C11"/>
    <w:rsid w:val="0051377F"/>
    <w:rsid w:val="005253A4"/>
    <w:rsid w:val="00534D95"/>
    <w:rsid w:val="00535605"/>
    <w:rsid w:val="0054030E"/>
    <w:rsid w:val="00544AE1"/>
    <w:rsid w:val="00546588"/>
    <w:rsid w:val="00554599"/>
    <w:rsid w:val="005559D4"/>
    <w:rsid w:val="005624A6"/>
    <w:rsid w:val="0056684A"/>
    <w:rsid w:val="005800D1"/>
    <w:rsid w:val="00581794"/>
    <w:rsid w:val="005A113F"/>
    <w:rsid w:val="005A1660"/>
    <w:rsid w:val="005A1A5F"/>
    <w:rsid w:val="005A5B01"/>
    <w:rsid w:val="005B07DF"/>
    <w:rsid w:val="005B127F"/>
    <w:rsid w:val="005B3A0D"/>
    <w:rsid w:val="005C30EC"/>
    <w:rsid w:val="005C336D"/>
    <w:rsid w:val="005D697D"/>
    <w:rsid w:val="005E1E3D"/>
    <w:rsid w:val="005E6728"/>
    <w:rsid w:val="005F0CAB"/>
    <w:rsid w:val="005F1B25"/>
    <w:rsid w:val="005F65E1"/>
    <w:rsid w:val="0060534E"/>
    <w:rsid w:val="00606518"/>
    <w:rsid w:val="0061072C"/>
    <w:rsid w:val="00615BE9"/>
    <w:rsid w:val="0061751F"/>
    <w:rsid w:val="00624308"/>
    <w:rsid w:val="00624F9A"/>
    <w:rsid w:val="0062534C"/>
    <w:rsid w:val="00633FBB"/>
    <w:rsid w:val="00634E55"/>
    <w:rsid w:val="00637349"/>
    <w:rsid w:val="00637C08"/>
    <w:rsid w:val="00642E21"/>
    <w:rsid w:val="006503D0"/>
    <w:rsid w:val="00657349"/>
    <w:rsid w:val="00657834"/>
    <w:rsid w:val="0066568C"/>
    <w:rsid w:val="00666D00"/>
    <w:rsid w:val="00671093"/>
    <w:rsid w:val="0067405A"/>
    <w:rsid w:val="00683FA0"/>
    <w:rsid w:val="00684797"/>
    <w:rsid w:val="0068656C"/>
    <w:rsid w:val="00693203"/>
    <w:rsid w:val="00693E56"/>
    <w:rsid w:val="006952AD"/>
    <w:rsid w:val="006A0BD8"/>
    <w:rsid w:val="006A1D92"/>
    <w:rsid w:val="006A2FBD"/>
    <w:rsid w:val="006A58DB"/>
    <w:rsid w:val="006B3523"/>
    <w:rsid w:val="006B4844"/>
    <w:rsid w:val="006B744E"/>
    <w:rsid w:val="006D3151"/>
    <w:rsid w:val="006E1E2D"/>
    <w:rsid w:val="006E2B7C"/>
    <w:rsid w:val="006E412A"/>
    <w:rsid w:val="006F138E"/>
    <w:rsid w:val="007030B3"/>
    <w:rsid w:val="007047BC"/>
    <w:rsid w:val="00706D6D"/>
    <w:rsid w:val="00711A0C"/>
    <w:rsid w:val="00711C03"/>
    <w:rsid w:val="00714987"/>
    <w:rsid w:val="00716A16"/>
    <w:rsid w:val="00720FD8"/>
    <w:rsid w:val="00726C20"/>
    <w:rsid w:val="00727FC0"/>
    <w:rsid w:val="00733E64"/>
    <w:rsid w:val="007350C6"/>
    <w:rsid w:val="00735605"/>
    <w:rsid w:val="00735EC3"/>
    <w:rsid w:val="00741F45"/>
    <w:rsid w:val="00744861"/>
    <w:rsid w:val="0074493F"/>
    <w:rsid w:val="00745CB7"/>
    <w:rsid w:val="007475D0"/>
    <w:rsid w:val="00752FE7"/>
    <w:rsid w:val="007534C6"/>
    <w:rsid w:val="007659C2"/>
    <w:rsid w:val="00785F83"/>
    <w:rsid w:val="00786456"/>
    <w:rsid w:val="00786889"/>
    <w:rsid w:val="007871C6"/>
    <w:rsid w:val="0078728A"/>
    <w:rsid w:val="007909E1"/>
    <w:rsid w:val="00791F6A"/>
    <w:rsid w:val="007A0CDD"/>
    <w:rsid w:val="007A5CFD"/>
    <w:rsid w:val="007B1463"/>
    <w:rsid w:val="007B3AB8"/>
    <w:rsid w:val="007B5B83"/>
    <w:rsid w:val="007C24D4"/>
    <w:rsid w:val="007E0A45"/>
    <w:rsid w:val="007E4768"/>
    <w:rsid w:val="007E79E9"/>
    <w:rsid w:val="007F4770"/>
    <w:rsid w:val="00804019"/>
    <w:rsid w:val="008047EB"/>
    <w:rsid w:val="00810BC4"/>
    <w:rsid w:val="008135BB"/>
    <w:rsid w:val="008138D2"/>
    <w:rsid w:val="0082203A"/>
    <w:rsid w:val="008258E0"/>
    <w:rsid w:val="00826695"/>
    <w:rsid w:val="00830C94"/>
    <w:rsid w:val="00831F87"/>
    <w:rsid w:val="008323D0"/>
    <w:rsid w:val="008501D3"/>
    <w:rsid w:val="00851815"/>
    <w:rsid w:val="00857AE3"/>
    <w:rsid w:val="00863F75"/>
    <w:rsid w:val="0086450B"/>
    <w:rsid w:val="00865397"/>
    <w:rsid w:val="008665F2"/>
    <w:rsid w:val="008772D2"/>
    <w:rsid w:val="0088387F"/>
    <w:rsid w:val="008867A2"/>
    <w:rsid w:val="00887E00"/>
    <w:rsid w:val="00890C16"/>
    <w:rsid w:val="0089199A"/>
    <w:rsid w:val="00896DD0"/>
    <w:rsid w:val="008A5CD7"/>
    <w:rsid w:val="008A70A1"/>
    <w:rsid w:val="008A7B61"/>
    <w:rsid w:val="008B3125"/>
    <w:rsid w:val="008B5149"/>
    <w:rsid w:val="008B59FB"/>
    <w:rsid w:val="008C228F"/>
    <w:rsid w:val="008C54B2"/>
    <w:rsid w:val="008D7C07"/>
    <w:rsid w:val="008E26EE"/>
    <w:rsid w:val="008E399E"/>
    <w:rsid w:val="008E4B00"/>
    <w:rsid w:val="008F24D9"/>
    <w:rsid w:val="00901C36"/>
    <w:rsid w:val="0091107C"/>
    <w:rsid w:val="00912AA9"/>
    <w:rsid w:val="00912B06"/>
    <w:rsid w:val="009217F8"/>
    <w:rsid w:val="00922CDD"/>
    <w:rsid w:val="00937D40"/>
    <w:rsid w:val="00944EA1"/>
    <w:rsid w:val="00966CD9"/>
    <w:rsid w:val="009712B8"/>
    <w:rsid w:val="00972C4F"/>
    <w:rsid w:val="00981B54"/>
    <w:rsid w:val="00986F5F"/>
    <w:rsid w:val="00993D7F"/>
    <w:rsid w:val="009A1558"/>
    <w:rsid w:val="009A2A79"/>
    <w:rsid w:val="009A42F3"/>
    <w:rsid w:val="009A69D7"/>
    <w:rsid w:val="009A6B17"/>
    <w:rsid w:val="009B6530"/>
    <w:rsid w:val="009C26B9"/>
    <w:rsid w:val="009C5C0E"/>
    <w:rsid w:val="009C5C6B"/>
    <w:rsid w:val="009E075F"/>
    <w:rsid w:val="009E6C77"/>
    <w:rsid w:val="009F2EB6"/>
    <w:rsid w:val="009F393F"/>
    <w:rsid w:val="00A00484"/>
    <w:rsid w:val="00A06693"/>
    <w:rsid w:val="00A14757"/>
    <w:rsid w:val="00A1508C"/>
    <w:rsid w:val="00A20251"/>
    <w:rsid w:val="00A20A37"/>
    <w:rsid w:val="00A25FE4"/>
    <w:rsid w:val="00A300D8"/>
    <w:rsid w:val="00A3440B"/>
    <w:rsid w:val="00A40399"/>
    <w:rsid w:val="00A41FDB"/>
    <w:rsid w:val="00A5001C"/>
    <w:rsid w:val="00A55FC7"/>
    <w:rsid w:val="00A57AAF"/>
    <w:rsid w:val="00A61EF4"/>
    <w:rsid w:val="00A6322E"/>
    <w:rsid w:val="00A6655F"/>
    <w:rsid w:val="00A7529C"/>
    <w:rsid w:val="00A86AA5"/>
    <w:rsid w:val="00A93834"/>
    <w:rsid w:val="00A96328"/>
    <w:rsid w:val="00AA0FDC"/>
    <w:rsid w:val="00AC12E8"/>
    <w:rsid w:val="00AD635C"/>
    <w:rsid w:val="00AD6D43"/>
    <w:rsid w:val="00AD6FB6"/>
    <w:rsid w:val="00AD72F1"/>
    <w:rsid w:val="00AE01F2"/>
    <w:rsid w:val="00AE4492"/>
    <w:rsid w:val="00AE7CCE"/>
    <w:rsid w:val="00AF1BCE"/>
    <w:rsid w:val="00AF2376"/>
    <w:rsid w:val="00AF3A6D"/>
    <w:rsid w:val="00B00D43"/>
    <w:rsid w:val="00B03AE2"/>
    <w:rsid w:val="00B07403"/>
    <w:rsid w:val="00B11AEC"/>
    <w:rsid w:val="00B201AF"/>
    <w:rsid w:val="00B215AE"/>
    <w:rsid w:val="00B33C0E"/>
    <w:rsid w:val="00B45EF3"/>
    <w:rsid w:val="00B50A5E"/>
    <w:rsid w:val="00B633AC"/>
    <w:rsid w:val="00B703FF"/>
    <w:rsid w:val="00B81891"/>
    <w:rsid w:val="00B8202E"/>
    <w:rsid w:val="00B835BA"/>
    <w:rsid w:val="00B842CC"/>
    <w:rsid w:val="00B919E2"/>
    <w:rsid w:val="00B92226"/>
    <w:rsid w:val="00B9340A"/>
    <w:rsid w:val="00B93FD6"/>
    <w:rsid w:val="00BA0003"/>
    <w:rsid w:val="00BA206A"/>
    <w:rsid w:val="00BB40C7"/>
    <w:rsid w:val="00BB4F67"/>
    <w:rsid w:val="00BC174A"/>
    <w:rsid w:val="00BD3C45"/>
    <w:rsid w:val="00BE0A8C"/>
    <w:rsid w:val="00BE5203"/>
    <w:rsid w:val="00BE64CF"/>
    <w:rsid w:val="00BF1940"/>
    <w:rsid w:val="00BF20EA"/>
    <w:rsid w:val="00BF53E3"/>
    <w:rsid w:val="00BF7EF6"/>
    <w:rsid w:val="00C0157B"/>
    <w:rsid w:val="00C03F09"/>
    <w:rsid w:val="00C0639F"/>
    <w:rsid w:val="00C16157"/>
    <w:rsid w:val="00C16AF1"/>
    <w:rsid w:val="00C23A8B"/>
    <w:rsid w:val="00C24421"/>
    <w:rsid w:val="00C3459B"/>
    <w:rsid w:val="00C348E9"/>
    <w:rsid w:val="00C353AD"/>
    <w:rsid w:val="00C35CBE"/>
    <w:rsid w:val="00C42B21"/>
    <w:rsid w:val="00C45B8D"/>
    <w:rsid w:val="00C57EE2"/>
    <w:rsid w:val="00C57F53"/>
    <w:rsid w:val="00C60352"/>
    <w:rsid w:val="00C61C8D"/>
    <w:rsid w:val="00C753CE"/>
    <w:rsid w:val="00C756CD"/>
    <w:rsid w:val="00C815A2"/>
    <w:rsid w:val="00C85F59"/>
    <w:rsid w:val="00C9242B"/>
    <w:rsid w:val="00C9274E"/>
    <w:rsid w:val="00CA3D84"/>
    <w:rsid w:val="00CA3DC7"/>
    <w:rsid w:val="00CB196F"/>
    <w:rsid w:val="00CB6FD4"/>
    <w:rsid w:val="00CC27C5"/>
    <w:rsid w:val="00CC3374"/>
    <w:rsid w:val="00CE049F"/>
    <w:rsid w:val="00CE73FE"/>
    <w:rsid w:val="00CF7A06"/>
    <w:rsid w:val="00D02247"/>
    <w:rsid w:val="00D10032"/>
    <w:rsid w:val="00D13E95"/>
    <w:rsid w:val="00D15E90"/>
    <w:rsid w:val="00D22668"/>
    <w:rsid w:val="00D3346F"/>
    <w:rsid w:val="00D520DC"/>
    <w:rsid w:val="00D53A31"/>
    <w:rsid w:val="00D55F5F"/>
    <w:rsid w:val="00D57961"/>
    <w:rsid w:val="00D67816"/>
    <w:rsid w:val="00D67964"/>
    <w:rsid w:val="00D70933"/>
    <w:rsid w:val="00D70D6C"/>
    <w:rsid w:val="00DA4F7A"/>
    <w:rsid w:val="00DB1875"/>
    <w:rsid w:val="00DC2798"/>
    <w:rsid w:val="00DC4707"/>
    <w:rsid w:val="00DC6A76"/>
    <w:rsid w:val="00DD0376"/>
    <w:rsid w:val="00DD18BD"/>
    <w:rsid w:val="00DD1CA4"/>
    <w:rsid w:val="00DE14FA"/>
    <w:rsid w:val="00DE186C"/>
    <w:rsid w:val="00DE2F89"/>
    <w:rsid w:val="00DF2CCB"/>
    <w:rsid w:val="00DF63B7"/>
    <w:rsid w:val="00E00D41"/>
    <w:rsid w:val="00E05979"/>
    <w:rsid w:val="00E13B1D"/>
    <w:rsid w:val="00E17795"/>
    <w:rsid w:val="00E21FD0"/>
    <w:rsid w:val="00E22BDF"/>
    <w:rsid w:val="00E23D79"/>
    <w:rsid w:val="00E24779"/>
    <w:rsid w:val="00E26F4D"/>
    <w:rsid w:val="00E30251"/>
    <w:rsid w:val="00E30CFD"/>
    <w:rsid w:val="00E34751"/>
    <w:rsid w:val="00E41337"/>
    <w:rsid w:val="00E47A7F"/>
    <w:rsid w:val="00E53A49"/>
    <w:rsid w:val="00E55FAB"/>
    <w:rsid w:val="00E56B80"/>
    <w:rsid w:val="00E734F6"/>
    <w:rsid w:val="00E73E19"/>
    <w:rsid w:val="00E74CEF"/>
    <w:rsid w:val="00E76013"/>
    <w:rsid w:val="00E836F2"/>
    <w:rsid w:val="00E84CAB"/>
    <w:rsid w:val="00E8518D"/>
    <w:rsid w:val="00E94518"/>
    <w:rsid w:val="00E962BF"/>
    <w:rsid w:val="00E96F9D"/>
    <w:rsid w:val="00EA4652"/>
    <w:rsid w:val="00EA4A2A"/>
    <w:rsid w:val="00EB0A8D"/>
    <w:rsid w:val="00EB7795"/>
    <w:rsid w:val="00EC331B"/>
    <w:rsid w:val="00EC469B"/>
    <w:rsid w:val="00EC4784"/>
    <w:rsid w:val="00EC4D1D"/>
    <w:rsid w:val="00EC6909"/>
    <w:rsid w:val="00ED01C1"/>
    <w:rsid w:val="00ED6D7B"/>
    <w:rsid w:val="00EE619F"/>
    <w:rsid w:val="00EE698E"/>
    <w:rsid w:val="00EE6B0B"/>
    <w:rsid w:val="00F01747"/>
    <w:rsid w:val="00F030E9"/>
    <w:rsid w:val="00F04DEB"/>
    <w:rsid w:val="00F05AE6"/>
    <w:rsid w:val="00F11F06"/>
    <w:rsid w:val="00F1623A"/>
    <w:rsid w:val="00F16309"/>
    <w:rsid w:val="00F17169"/>
    <w:rsid w:val="00F22CB6"/>
    <w:rsid w:val="00F25310"/>
    <w:rsid w:val="00F262BC"/>
    <w:rsid w:val="00F320C9"/>
    <w:rsid w:val="00F32E83"/>
    <w:rsid w:val="00F43BD2"/>
    <w:rsid w:val="00F5101A"/>
    <w:rsid w:val="00F51954"/>
    <w:rsid w:val="00F5370A"/>
    <w:rsid w:val="00F600B6"/>
    <w:rsid w:val="00F67049"/>
    <w:rsid w:val="00F679E6"/>
    <w:rsid w:val="00F71824"/>
    <w:rsid w:val="00F72D99"/>
    <w:rsid w:val="00F73DDD"/>
    <w:rsid w:val="00F75DAE"/>
    <w:rsid w:val="00F779D4"/>
    <w:rsid w:val="00F93C16"/>
    <w:rsid w:val="00FA7421"/>
    <w:rsid w:val="00FB7DF5"/>
    <w:rsid w:val="00FC3602"/>
    <w:rsid w:val="00FC42ED"/>
    <w:rsid w:val="00FD0568"/>
    <w:rsid w:val="00FD26DC"/>
    <w:rsid w:val="00FE74A5"/>
    <w:rsid w:val="00FF08EA"/>
    <w:rsid w:val="00FF3F04"/>
    <w:rsid w:val="00FF4738"/>
    <w:rsid w:val="04C798F5"/>
    <w:rsid w:val="07876B1D"/>
    <w:rsid w:val="09233B7E"/>
    <w:rsid w:val="09C1D652"/>
    <w:rsid w:val="0C57DCEC"/>
    <w:rsid w:val="0CCD0287"/>
    <w:rsid w:val="1194C5BD"/>
    <w:rsid w:val="14761739"/>
    <w:rsid w:val="167B71AF"/>
    <w:rsid w:val="181B1F3D"/>
    <w:rsid w:val="1D3A919F"/>
    <w:rsid w:val="1E44F5C6"/>
    <w:rsid w:val="2022B499"/>
    <w:rsid w:val="204BB56A"/>
    <w:rsid w:val="22CFEC86"/>
    <w:rsid w:val="234F9C4D"/>
    <w:rsid w:val="2CDD5636"/>
    <w:rsid w:val="3752F262"/>
    <w:rsid w:val="38A2E51F"/>
    <w:rsid w:val="3B0717D8"/>
    <w:rsid w:val="3BE10005"/>
    <w:rsid w:val="4038324C"/>
    <w:rsid w:val="457973F7"/>
    <w:rsid w:val="485FAFBE"/>
    <w:rsid w:val="4FA648A8"/>
    <w:rsid w:val="4FC9B0EA"/>
    <w:rsid w:val="555EFD7A"/>
    <w:rsid w:val="60223D9E"/>
    <w:rsid w:val="63CD72C9"/>
    <w:rsid w:val="65700735"/>
    <w:rsid w:val="6B9822FC"/>
    <w:rsid w:val="6E99AE80"/>
    <w:rsid w:val="70B1C4A4"/>
    <w:rsid w:val="721BD00C"/>
    <w:rsid w:val="73530E4D"/>
    <w:rsid w:val="77C44734"/>
    <w:rsid w:val="78AF0B66"/>
    <w:rsid w:val="78E07C94"/>
    <w:rsid w:val="7C2F902F"/>
    <w:rsid w:val="7C9DE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57B5B"/>
  <w15:chartTrackingRefBased/>
  <w15:docId w15:val="{3FC3A719-31C7-5D4A-BFCF-F99210C2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B6"/>
    <w:rPr>
      <w:rFonts w:ascii="Helvetica" w:hAnsi="Helvetica"/>
    </w:rPr>
  </w:style>
  <w:style w:type="paragraph" w:styleId="Heading1">
    <w:name w:val="heading 1"/>
    <w:basedOn w:val="Normal"/>
    <w:next w:val="Normal"/>
    <w:link w:val="Heading1Char"/>
    <w:uiPriority w:val="9"/>
    <w:qFormat/>
    <w:rsid w:val="0032084C"/>
    <w:pPr>
      <w:keepNext/>
      <w:keepLines/>
      <w:spacing w:before="360" w:after="0"/>
      <w:outlineLvl w:val="0"/>
    </w:pPr>
    <w:rPr>
      <w:rFonts w:eastAsiaTheme="majorEastAsia" w:cstheme="majorBidi"/>
      <w:b/>
      <w:bCs/>
      <w:color w:val="262626" w:themeColor="text1" w:themeTint="D9"/>
      <w:spacing w:val="20"/>
      <w:sz w:val="32"/>
      <w:szCs w:val="28"/>
    </w:rPr>
  </w:style>
  <w:style w:type="paragraph" w:styleId="Heading2">
    <w:name w:val="heading 2"/>
    <w:basedOn w:val="ListParagraph"/>
    <w:next w:val="ListParagraph"/>
    <w:link w:val="Heading2Char"/>
    <w:uiPriority w:val="9"/>
    <w:unhideWhenUsed/>
    <w:qFormat/>
    <w:rsid w:val="0032084C"/>
    <w:pPr>
      <w:keepNext/>
      <w:keepLines/>
      <w:spacing w:after="0"/>
      <w:outlineLvl w:val="1"/>
    </w:pPr>
    <w:rPr>
      <w:rFonts w:eastAsiaTheme="majorEastAsia" w:cstheme="majorBidi"/>
      <w:bCs/>
      <w:color w:val="262626" w:themeColor="text1" w:themeTint="D9"/>
      <w:sz w:val="28"/>
      <w:szCs w:val="26"/>
    </w:rPr>
  </w:style>
  <w:style w:type="paragraph" w:styleId="Heading3">
    <w:name w:val="heading 3"/>
    <w:basedOn w:val="Normal"/>
    <w:next w:val="Normal"/>
    <w:link w:val="Heading3Char"/>
    <w:uiPriority w:val="9"/>
    <w:unhideWhenUsed/>
    <w:qFormat/>
    <w:rsid w:val="00F5370A"/>
    <w:pPr>
      <w:keepNext/>
      <w:keepLines/>
      <w:spacing w:before="20" w:after="0"/>
      <w:outlineLvl w:val="2"/>
    </w:pPr>
    <w:rPr>
      <w:rFonts w:eastAsiaTheme="majorEastAsia" w:cstheme="majorBidi"/>
      <w:bCs/>
      <w:color w:val="262626" w:themeColor="text1" w:themeTint="D9"/>
      <w:spacing w:val="14"/>
      <w:sz w:val="20"/>
    </w:rPr>
  </w:style>
  <w:style w:type="paragraph" w:styleId="Heading4">
    <w:name w:val="heading 4"/>
    <w:basedOn w:val="Normal"/>
    <w:next w:val="Normal"/>
    <w:link w:val="Heading4Char"/>
    <w:uiPriority w:val="9"/>
    <w:semiHidden/>
    <w:unhideWhenUsed/>
    <w:qFormat/>
    <w:rsid w:val="00624308"/>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624308"/>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624308"/>
    <w:pPr>
      <w:keepNext/>
      <w:keepLines/>
      <w:spacing w:before="200" w:after="0"/>
      <w:outlineLvl w:val="5"/>
    </w:pPr>
    <w:rPr>
      <w:rFonts w:asciiTheme="majorHAnsi" w:eastAsiaTheme="majorEastAsia" w:hAnsiTheme="majorHAnsi" w:cstheme="majorBidi"/>
      <w:iCs/>
      <w:color w:val="4472C4" w:themeColor="accent1"/>
    </w:rPr>
  </w:style>
  <w:style w:type="paragraph" w:styleId="Heading7">
    <w:name w:val="heading 7"/>
    <w:basedOn w:val="Normal"/>
    <w:next w:val="Normal"/>
    <w:link w:val="Heading7Char"/>
    <w:uiPriority w:val="9"/>
    <w:semiHidden/>
    <w:unhideWhenUsed/>
    <w:qFormat/>
    <w:rsid w:val="00624308"/>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624308"/>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624308"/>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6CD"/>
    <w:pPr>
      <w:tabs>
        <w:tab w:val="center" w:pos="4680"/>
        <w:tab w:val="right" w:pos="9360"/>
      </w:tabs>
    </w:pPr>
  </w:style>
  <w:style w:type="character" w:customStyle="1" w:styleId="HeaderChar">
    <w:name w:val="Header Char"/>
    <w:basedOn w:val="DefaultParagraphFont"/>
    <w:link w:val="Header"/>
    <w:uiPriority w:val="99"/>
    <w:rsid w:val="00C756CD"/>
  </w:style>
  <w:style w:type="paragraph" w:styleId="Footer">
    <w:name w:val="footer"/>
    <w:basedOn w:val="Normal"/>
    <w:link w:val="FooterChar"/>
    <w:uiPriority w:val="99"/>
    <w:unhideWhenUsed/>
    <w:rsid w:val="000C4C05"/>
    <w:pPr>
      <w:tabs>
        <w:tab w:val="center" w:pos="4680"/>
        <w:tab w:val="right" w:pos="9360"/>
      </w:tabs>
    </w:pPr>
  </w:style>
  <w:style w:type="character" w:customStyle="1" w:styleId="FooterChar">
    <w:name w:val="Footer Char"/>
    <w:basedOn w:val="DefaultParagraphFont"/>
    <w:link w:val="Footer"/>
    <w:uiPriority w:val="99"/>
    <w:rsid w:val="000C4C05"/>
    <w:rPr>
      <w:sz w:val="21"/>
    </w:rPr>
  </w:style>
  <w:style w:type="paragraph" w:styleId="ListParagraph">
    <w:name w:val="List Paragraph"/>
    <w:basedOn w:val="Normal"/>
    <w:uiPriority w:val="34"/>
    <w:qFormat/>
    <w:rsid w:val="00624308"/>
    <w:pPr>
      <w:ind w:left="720" w:hanging="288"/>
      <w:contextualSpacing/>
    </w:pPr>
    <w:rPr>
      <w:color w:val="44546A" w:themeColor="text2"/>
    </w:rPr>
  </w:style>
  <w:style w:type="paragraph" w:customStyle="1" w:styleId="PersonalName">
    <w:name w:val="Personal Name"/>
    <w:basedOn w:val="Title"/>
    <w:uiPriority w:val="1"/>
    <w:qFormat/>
    <w:rsid w:val="4FC9B0EA"/>
    <w:rPr>
      <w:b/>
      <w:bCs/>
      <w:caps/>
      <w:color w:val="000000" w:themeColor="text1"/>
      <w:sz w:val="28"/>
      <w:szCs w:val="28"/>
    </w:rPr>
  </w:style>
  <w:style w:type="paragraph" w:styleId="Title">
    <w:name w:val="Title"/>
    <w:basedOn w:val="Normal"/>
    <w:next w:val="Normal"/>
    <w:link w:val="TitleChar"/>
    <w:uiPriority w:val="10"/>
    <w:qFormat/>
    <w:rsid w:val="008A70A1"/>
    <w:pPr>
      <w:keepNext/>
      <w:keepLines/>
      <w:spacing w:after="0"/>
      <w:jc w:val="center"/>
      <w:outlineLvl w:val="0"/>
    </w:pPr>
    <w:rPr>
      <w:rFonts w:eastAsiaTheme="majorEastAsia" w:cstheme="majorBidi"/>
      <w:color w:val="262626" w:themeColor="text1" w:themeTint="D9"/>
      <w:sz w:val="48"/>
      <w:szCs w:val="96"/>
    </w:rPr>
  </w:style>
  <w:style w:type="character" w:customStyle="1" w:styleId="TitleChar">
    <w:name w:val="Title Char"/>
    <w:basedOn w:val="DefaultParagraphFont"/>
    <w:link w:val="Title"/>
    <w:uiPriority w:val="10"/>
    <w:rsid w:val="008A70A1"/>
    <w:rPr>
      <w:rFonts w:ascii="Helvetica" w:eastAsiaTheme="majorEastAsia" w:hAnsi="Helvetica" w:cstheme="majorBidi"/>
      <w:color w:val="262626" w:themeColor="text1" w:themeTint="D9"/>
      <w:sz w:val="48"/>
      <w:szCs w:val="96"/>
    </w:rPr>
  </w:style>
  <w:style w:type="character" w:customStyle="1" w:styleId="Heading1Char">
    <w:name w:val="Heading 1 Char"/>
    <w:basedOn w:val="DefaultParagraphFont"/>
    <w:link w:val="Heading1"/>
    <w:uiPriority w:val="9"/>
    <w:rsid w:val="0032084C"/>
    <w:rPr>
      <w:rFonts w:ascii="Helvetica" w:eastAsiaTheme="majorEastAsia" w:hAnsi="Helvetica" w:cstheme="majorBidi"/>
      <w:b/>
      <w:bCs/>
      <w:color w:val="262626" w:themeColor="text1" w:themeTint="D9"/>
      <w:spacing w:val="20"/>
      <w:sz w:val="32"/>
      <w:szCs w:val="28"/>
    </w:rPr>
  </w:style>
  <w:style w:type="character" w:customStyle="1" w:styleId="Heading2Char">
    <w:name w:val="Heading 2 Char"/>
    <w:basedOn w:val="DefaultParagraphFont"/>
    <w:link w:val="Heading2"/>
    <w:uiPriority w:val="9"/>
    <w:rsid w:val="0032084C"/>
    <w:rPr>
      <w:rFonts w:ascii="Helvetica" w:eastAsiaTheme="majorEastAsia" w:hAnsi="Helvetica" w:cstheme="majorBidi"/>
      <w:bCs/>
      <w:color w:val="262626" w:themeColor="text1" w:themeTint="D9"/>
      <w:sz w:val="28"/>
      <w:szCs w:val="26"/>
    </w:rPr>
  </w:style>
  <w:style w:type="character" w:customStyle="1" w:styleId="Heading3Char">
    <w:name w:val="Heading 3 Char"/>
    <w:basedOn w:val="DefaultParagraphFont"/>
    <w:link w:val="Heading3"/>
    <w:uiPriority w:val="9"/>
    <w:rsid w:val="00F5370A"/>
    <w:rPr>
      <w:rFonts w:ascii="Helvetica" w:eastAsiaTheme="majorEastAsia" w:hAnsi="Helvetica" w:cstheme="majorBidi"/>
      <w:bCs/>
      <w:color w:val="262626" w:themeColor="text1" w:themeTint="D9"/>
      <w:spacing w:val="14"/>
      <w:sz w:val="20"/>
    </w:rPr>
  </w:style>
  <w:style w:type="character" w:customStyle="1" w:styleId="Heading4Char">
    <w:name w:val="Heading 4 Char"/>
    <w:basedOn w:val="DefaultParagraphFont"/>
    <w:link w:val="Heading4"/>
    <w:uiPriority w:val="9"/>
    <w:semiHidden/>
    <w:rsid w:val="0062430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62430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624308"/>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624308"/>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62430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62430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624308"/>
    <w:rPr>
      <w:rFonts w:asciiTheme="majorHAnsi" w:eastAsiaTheme="minorEastAsia" w:hAnsiTheme="majorHAnsi"/>
      <w:bCs/>
      <w:smallCaps/>
      <w:color w:val="44546A" w:themeColor="text2"/>
      <w:spacing w:val="6"/>
      <w:szCs w:val="18"/>
    </w:rPr>
  </w:style>
  <w:style w:type="paragraph" w:styleId="Subtitle">
    <w:name w:val="Subtitle"/>
    <w:basedOn w:val="Normal"/>
    <w:next w:val="Normal"/>
    <w:link w:val="SubtitleChar"/>
    <w:uiPriority w:val="11"/>
    <w:qFormat/>
    <w:rsid w:val="00624308"/>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624308"/>
    <w:rPr>
      <w:rFonts w:eastAsiaTheme="majorEastAsia" w:cstheme="majorBidi"/>
      <w:iCs/>
      <w:color w:val="44546A" w:themeColor="text2"/>
      <w:sz w:val="40"/>
      <w:szCs w:val="24"/>
    </w:rPr>
  </w:style>
  <w:style w:type="character" w:styleId="Strong">
    <w:name w:val="Strong"/>
    <w:basedOn w:val="DefaultParagraphFont"/>
    <w:uiPriority w:val="22"/>
    <w:qFormat/>
    <w:rsid w:val="00624308"/>
    <w:rPr>
      <w:b w:val="0"/>
      <w:bCs/>
      <w:i/>
      <w:color w:val="44546A" w:themeColor="text2"/>
    </w:rPr>
  </w:style>
  <w:style w:type="character" w:styleId="Emphasis">
    <w:name w:val="Emphasis"/>
    <w:basedOn w:val="DefaultParagraphFont"/>
    <w:uiPriority w:val="20"/>
    <w:qFormat/>
    <w:rsid w:val="00624308"/>
    <w:rPr>
      <w:b/>
      <w:i/>
      <w:iCs/>
    </w:rPr>
  </w:style>
  <w:style w:type="paragraph" w:styleId="NoSpacing">
    <w:name w:val="No Spacing"/>
    <w:link w:val="NoSpacingChar"/>
    <w:uiPriority w:val="1"/>
    <w:qFormat/>
    <w:rsid w:val="00EA4A2A"/>
    <w:pPr>
      <w:numPr>
        <w:numId w:val="17"/>
      </w:numPr>
      <w:spacing w:after="0"/>
    </w:pPr>
    <w:rPr>
      <w:rFonts w:ascii="Helvetica" w:hAnsi="Helvetica"/>
      <w:sz w:val="24"/>
    </w:rPr>
  </w:style>
  <w:style w:type="character" w:customStyle="1" w:styleId="NoSpacingChar">
    <w:name w:val="No Spacing Char"/>
    <w:basedOn w:val="DefaultParagraphFont"/>
    <w:link w:val="NoSpacing"/>
    <w:uiPriority w:val="1"/>
    <w:rsid w:val="00EA4A2A"/>
    <w:rPr>
      <w:rFonts w:ascii="Helvetica" w:hAnsi="Helvetica"/>
      <w:sz w:val="24"/>
    </w:rPr>
  </w:style>
  <w:style w:type="paragraph" w:styleId="Quote">
    <w:name w:val="Quote"/>
    <w:basedOn w:val="Normal"/>
    <w:next w:val="Normal"/>
    <w:link w:val="QuoteChar"/>
    <w:uiPriority w:val="29"/>
    <w:qFormat/>
    <w:rsid w:val="00624308"/>
    <w:pPr>
      <w:spacing w:after="0" w:line="360" w:lineRule="auto"/>
      <w:jc w:val="center"/>
    </w:pPr>
    <w:rPr>
      <w:rFonts w:eastAsiaTheme="minorEastAsia"/>
      <w:b/>
      <w:i/>
      <w:iCs/>
      <w:color w:val="4472C4" w:themeColor="accent1"/>
      <w:sz w:val="26"/>
    </w:rPr>
  </w:style>
  <w:style w:type="character" w:customStyle="1" w:styleId="QuoteChar">
    <w:name w:val="Quote Char"/>
    <w:basedOn w:val="DefaultParagraphFont"/>
    <w:link w:val="Quote"/>
    <w:uiPriority w:val="29"/>
    <w:rsid w:val="00624308"/>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624308"/>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624308"/>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624308"/>
    <w:rPr>
      <w:i/>
      <w:iCs/>
      <w:color w:val="000000"/>
    </w:rPr>
  </w:style>
  <w:style w:type="character" w:styleId="IntenseEmphasis">
    <w:name w:val="Intense Emphasis"/>
    <w:basedOn w:val="DefaultParagraphFont"/>
    <w:uiPriority w:val="21"/>
    <w:qFormat/>
    <w:rsid w:val="00624308"/>
    <w:rPr>
      <w:b/>
      <w:bCs/>
      <w:i/>
      <w:iCs/>
      <w:color w:val="4472C4" w:themeColor="accent1"/>
    </w:rPr>
  </w:style>
  <w:style w:type="character" w:styleId="SubtleReference">
    <w:name w:val="Subtle Reference"/>
    <w:basedOn w:val="DefaultParagraphFont"/>
    <w:uiPriority w:val="31"/>
    <w:qFormat/>
    <w:rsid w:val="00624308"/>
    <w:rPr>
      <w:smallCaps/>
      <w:color w:val="000000"/>
      <w:u w:val="single"/>
    </w:rPr>
  </w:style>
  <w:style w:type="character" w:styleId="IntenseReference">
    <w:name w:val="Intense Reference"/>
    <w:basedOn w:val="DefaultParagraphFont"/>
    <w:uiPriority w:val="32"/>
    <w:qFormat/>
    <w:rsid w:val="00624308"/>
    <w:rPr>
      <w:b w:val="0"/>
      <w:bCs/>
      <w:smallCaps/>
      <w:color w:val="4472C4" w:themeColor="accent1"/>
      <w:spacing w:val="5"/>
      <w:u w:val="single"/>
    </w:rPr>
  </w:style>
  <w:style w:type="character" w:styleId="BookTitle">
    <w:name w:val="Book Title"/>
    <w:basedOn w:val="DefaultParagraphFont"/>
    <w:uiPriority w:val="33"/>
    <w:qFormat/>
    <w:rsid w:val="00624308"/>
    <w:rPr>
      <w:b/>
      <w:bCs/>
      <w:caps/>
      <w:smallCaps w:val="0"/>
      <w:color w:val="44546A" w:themeColor="text2"/>
      <w:spacing w:val="10"/>
    </w:rPr>
  </w:style>
  <w:style w:type="paragraph" w:styleId="TOCHeading">
    <w:name w:val="TOC Heading"/>
    <w:basedOn w:val="Heading1"/>
    <w:next w:val="Normal"/>
    <w:uiPriority w:val="39"/>
    <w:semiHidden/>
    <w:unhideWhenUsed/>
    <w:qFormat/>
    <w:rsid w:val="00624308"/>
    <w:pPr>
      <w:spacing w:before="480" w:line="264" w:lineRule="auto"/>
      <w:outlineLvl w:val="9"/>
    </w:pPr>
    <w:rPr>
      <w:b w:val="0"/>
    </w:rPr>
  </w:style>
  <w:style w:type="paragraph" w:styleId="NormalWeb">
    <w:name w:val="Normal (Web)"/>
    <w:basedOn w:val="Normal"/>
    <w:uiPriority w:val="99"/>
    <w:semiHidden/>
    <w:unhideWhenUsed/>
    <w:rsid w:val="00E74CE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1A0C"/>
    <w:rPr>
      <w:color w:val="0563C1" w:themeColor="hyperlink"/>
      <w:u w:val="single"/>
    </w:rPr>
  </w:style>
  <w:style w:type="character" w:styleId="UnresolvedMention">
    <w:name w:val="Unresolved Mention"/>
    <w:basedOn w:val="DefaultParagraphFont"/>
    <w:uiPriority w:val="99"/>
    <w:semiHidden/>
    <w:unhideWhenUsed/>
    <w:rsid w:val="00711A0C"/>
    <w:rPr>
      <w:color w:val="605E5C"/>
      <w:shd w:val="clear" w:color="auto" w:fill="E1DFDD"/>
    </w:rPr>
  </w:style>
  <w:style w:type="numbering" w:customStyle="1" w:styleId="CurrentList1">
    <w:name w:val="Current List1"/>
    <w:uiPriority w:val="99"/>
    <w:rsid w:val="00EC469B"/>
    <w:pPr>
      <w:numPr>
        <w:numId w:val="25"/>
      </w:numPr>
    </w:pPr>
  </w:style>
  <w:style w:type="character" w:styleId="FollowedHyperlink">
    <w:name w:val="FollowedHyperlink"/>
    <w:basedOn w:val="DefaultParagraphFont"/>
    <w:uiPriority w:val="99"/>
    <w:semiHidden/>
    <w:unhideWhenUsed/>
    <w:rsid w:val="009217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4090">
      <w:bodyDiv w:val="1"/>
      <w:marLeft w:val="0"/>
      <w:marRight w:val="0"/>
      <w:marTop w:val="0"/>
      <w:marBottom w:val="0"/>
      <w:divBdr>
        <w:top w:val="none" w:sz="0" w:space="0" w:color="auto"/>
        <w:left w:val="none" w:sz="0" w:space="0" w:color="auto"/>
        <w:bottom w:val="none" w:sz="0" w:space="0" w:color="auto"/>
        <w:right w:val="none" w:sz="0" w:space="0" w:color="auto"/>
      </w:divBdr>
      <w:divsChild>
        <w:div w:id="31927198">
          <w:marLeft w:val="0"/>
          <w:marRight w:val="0"/>
          <w:marTop w:val="0"/>
          <w:marBottom w:val="0"/>
          <w:divBdr>
            <w:top w:val="none" w:sz="0" w:space="0" w:color="auto"/>
            <w:left w:val="none" w:sz="0" w:space="0" w:color="auto"/>
            <w:bottom w:val="none" w:sz="0" w:space="0" w:color="auto"/>
            <w:right w:val="none" w:sz="0" w:space="0" w:color="auto"/>
          </w:divBdr>
        </w:div>
        <w:div w:id="43912569">
          <w:marLeft w:val="0"/>
          <w:marRight w:val="0"/>
          <w:marTop w:val="0"/>
          <w:marBottom w:val="0"/>
          <w:divBdr>
            <w:top w:val="none" w:sz="0" w:space="0" w:color="auto"/>
            <w:left w:val="none" w:sz="0" w:space="0" w:color="auto"/>
            <w:bottom w:val="none" w:sz="0" w:space="0" w:color="auto"/>
            <w:right w:val="none" w:sz="0" w:space="0" w:color="auto"/>
          </w:divBdr>
        </w:div>
        <w:div w:id="87503683">
          <w:marLeft w:val="0"/>
          <w:marRight w:val="0"/>
          <w:marTop w:val="0"/>
          <w:marBottom w:val="0"/>
          <w:divBdr>
            <w:top w:val="none" w:sz="0" w:space="0" w:color="auto"/>
            <w:left w:val="none" w:sz="0" w:space="0" w:color="auto"/>
            <w:bottom w:val="none" w:sz="0" w:space="0" w:color="auto"/>
            <w:right w:val="none" w:sz="0" w:space="0" w:color="auto"/>
          </w:divBdr>
        </w:div>
        <w:div w:id="164444521">
          <w:marLeft w:val="0"/>
          <w:marRight w:val="0"/>
          <w:marTop w:val="0"/>
          <w:marBottom w:val="0"/>
          <w:divBdr>
            <w:top w:val="none" w:sz="0" w:space="0" w:color="auto"/>
            <w:left w:val="none" w:sz="0" w:space="0" w:color="auto"/>
            <w:bottom w:val="none" w:sz="0" w:space="0" w:color="auto"/>
            <w:right w:val="none" w:sz="0" w:space="0" w:color="auto"/>
          </w:divBdr>
        </w:div>
        <w:div w:id="229117799">
          <w:marLeft w:val="0"/>
          <w:marRight w:val="0"/>
          <w:marTop w:val="0"/>
          <w:marBottom w:val="0"/>
          <w:divBdr>
            <w:top w:val="none" w:sz="0" w:space="0" w:color="auto"/>
            <w:left w:val="none" w:sz="0" w:space="0" w:color="auto"/>
            <w:bottom w:val="none" w:sz="0" w:space="0" w:color="auto"/>
            <w:right w:val="none" w:sz="0" w:space="0" w:color="auto"/>
          </w:divBdr>
        </w:div>
        <w:div w:id="409818104">
          <w:marLeft w:val="0"/>
          <w:marRight w:val="0"/>
          <w:marTop w:val="0"/>
          <w:marBottom w:val="0"/>
          <w:divBdr>
            <w:top w:val="none" w:sz="0" w:space="0" w:color="auto"/>
            <w:left w:val="none" w:sz="0" w:space="0" w:color="auto"/>
            <w:bottom w:val="none" w:sz="0" w:space="0" w:color="auto"/>
            <w:right w:val="none" w:sz="0" w:space="0" w:color="auto"/>
          </w:divBdr>
        </w:div>
        <w:div w:id="627325265">
          <w:marLeft w:val="0"/>
          <w:marRight w:val="0"/>
          <w:marTop w:val="0"/>
          <w:marBottom w:val="0"/>
          <w:divBdr>
            <w:top w:val="none" w:sz="0" w:space="0" w:color="auto"/>
            <w:left w:val="none" w:sz="0" w:space="0" w:color="auto"/>
            <w:bottom w:val="none" w:sz="0" w:space="0" w:color="auto"/>
            <w:right w:val="none" w:sz="0" w:space="0" w:color="auto"/>
          </w:divBdr>
        </w:div>
        <w:div w:id="706488377">
          <w:marLeft w:val="0"/>
          <w:marRight w:val="0"/>
          <w:marTop w:val="0"/>
          <w:marBottom w:val="0"/>
          <w:divBdr>
            <w:top w:val="none" w:sz="0" w:space="0" w:color="auto"/>
            <w:left w:val="none" w:sz="0" w:space="0" w:color="auto"/>
            <w:bottom w:val="none" w:sz="0" w:space="0" w:color="auto"/>
            <w:right w:val="none" w:sz="0" w:space="0" w:color="auto"/>
          </w:divBdr>
        </w:div>
        <w:div w:id="750464873">
          <w:marLeft w:val="0"/>
          <w:marRight w:val="0"/>
          <w:marTop w:val="0"/>
          <w:marBottom w:val="0"/>
          <w:divBdr>
            <w:top w:val="none" w:sz="0" w:space="0" w:color="auto"/>
            <w:left w:val="none" w:sz="0" w:space="0" w:color="auto"/>
            <w:bottom w:val="none" w:sz="0" w:space="0" w:color="auto"/>
            <w:right w:val="none" w:sz="0" w:space="0" w:color="auto"/>
          </w:divBdr>
        </w:div>
        <w:div w:id="964390235">
          <w:marLeft w:val="0"/>
          <w:marRight w:val="0"/>
          <w:marTop w:val="0"/>
          <w:marBottom w:val="0"/>
          <w:divBdr>
            <w:top w:val="none" w:sz="0" w:space="0" w:color="auto"/>
            <w:left w:val="none" w:sz="0" w:space="0" w:color="auto"/>
            <w:bottom w:val="none" w:sz="0" w:space="0" w:color="auto"/>
            <w:right w:val="none" w:sz="0" w:space="0" w:color="auto"/>
          </w:divBdr>
        </w:div>
        <w:div w:id="983124298">
          <w:marLeft w:val="0"/>
          <w:marRight w:val="0"/>
          <w:marTop w:val="0"/>
          <w:marBottom w:val="0"/>
          <w:divBdr>
            <w:top w:val="none" w:sz="0" w:space="0" w:color="auto"/>
            <w:left w:val="none" w:sz="0" w:space="0" w:color="auto"/>
            <w:bottom w:val="none" w:sz="0" w:space="0" w:color="auto"/>
            <w:right w:val="none" w:sz="0" w:space="0" w:color="auto"/>
          </w:divBdr>
        </w:div>
        <w:div w:id="1162967306">
          <w:marLeft w:val="0"/>
          <w:marRight w:val="0"/>
          <w:marTop w:val="0"/>
          <w:marBottom w:val="0"/>
          <w:divBdr>
            <w:top w:val="none" w:sz="0" w:space="0" w:color="auto"/>
            <w:left w:val="none" w:sz="0" w:space="0" w:color="auto"/>
            <w:bottom w:val="none" w:sz="0" w:space="0" w:color="auto"/>
            <w:right w:val="none" w:sz="0" w:space="0" w:color="auto"/>
          </w:divBdr>
        </w:div>
        <w:div w:id="1214728786">
          <w:marLeft w:val="0"/>
          <w:marRight w:val="0"/>
          <w:marTop w:val="0"/>
          <w:marBottom w:val="0"/>
          <w:divBdr>
            <w:top w:val="none" w:sz="0" w:space="0" w:color="auto"/>
            <w:left w:val="none" w:sz="0" w:space="0" w:color="auto"/>
            <w:bottom w:val="none" w:sz="0" w:space="0" w:color="auto"/>
            <w:right w:val="none" w:sz="0" w:space="0" w:color="auto"/>
          </w:divBdr>
        </w:div>
        <w:div w:id="1250232700">
          <w:marLeft w:val="0"/>
          <w:marRight w:val="0"/>
          <w:marTop w:val="0"/>
          <w:marBottom w:val="0"/>
          <w:divBdr>
            <w:top w:val="none" w:sz="0" w:space="0" w:color="auto"/>
            <w:left w:val="none" w:sz="0" w:space="0" w:color="auto"/>
            <w:bottom w:val="none" w:sz="0" w:space="0" w:color="auto"/>
            <w:right w:val="none" w:sz="0" w:space="0" w:color="auto"/>
          </w:divBdr>
        </w:div>
        <w:div w:id="1376587435">
          <w:marLeft w:val="0"/>
          <w:marRight w:val="0"/>
          <w:marTop w:val="0"/>
          <w:marBottom w:val="0"/>
          <w:divBdr>
            <w:top w:val="none" w:sz="0" w:space="0" w:color="auto"/>
            <w:left w:val="none" w:sz="0" w:space="0" w:color="auto"/>
            <w:bottom w:val="none" w:sz="0" w:space="0" w:color="auto"/>
            <w:right w:val="none" w:sz="0" w:space="0" w:color="auto"/>
          </w:divBdr>
        </w:div>
        <w:div w:id="1409500564">
          <w:marLeft w:val="0"/>
          <w:marRight w:val="0"/>
          <w:marTop w:val="0"/>
          <w:marBottom w:val="0"/>
          <w:divBdr>
            <w:top w:val="none" w:sz="0" w:space="0" w:color="auto"/>
            <w:left w:val="none" w:sz="0" w:space="0" w:color="auto"/>
            <w:bottom w:val="none" w:sz="0" w:space="0" w:color="auto"/>
            <w:right w:val="none" w:sz="0" w:space="0" w:color="auto"/>
          </w:divBdr>
        </w:div>
        <w:div w:id="1413697571">
          <w:marLeft w:val="0"/>
          <w:marRight w:val="0"/>
          <w:marTop w:val="0"/>
          <w:marBottom w:val="0"/>
          <w:divBdr>
            <w:top w:val="none" w:sz="0" w:space="0" w:color="auto"/>
            <w:left w:val="none" w:sz="0" w:space="0" w:color="auto"/>
            <w:bottom w:val="none" w:sz="0" w:space="0" w:color="auto"/>
            <w:right w:val="none" w:sz="0" w:space="0" w:color="auto"/>
          </w:divBdr>
        </w:div>
        <w:div w:id="1415321536">
          <w:marLeft w:val="0"/>
          <w:marRight w:val="0"/>
          <w:marTop w:val="0"/>
          <w:marBottom w:val="0"/>
          <w:divBdr>
            <w:top w:val="none" w:sz="0" w:space="0" w:color="auto"/>
            <w:left w:val="none" w:sz="0" w:space="0" w:color="auto"/>
            <w:bottom w:val="none" w:sz="0" w:space="0" w:color="auto"/>
            <w:right w:val="none" w:sz="0" w:space="0" w:color="auto"/>
          </w:divBdr>
        </w:div>
        <w:div w:id="1515223754">
          <w:marLeft w:val="0"/>
          <w:marRight w:val="0"/>
          <w:marTop w:val="0"/>
          <w:marBottom w:val="0"/>
          <w:divBdr>
            <w:top w:val="none" w:sz="0" w:space="0" w:color="auto"/>
            <w:left w:val="none" w:sz="0" w:space="0" w:color="auto"/>
            <w:bottom w:val="none" w:sz="0" w:space="0" w:color="auto"/>
            <w:right w:val="none" w:sz="0" w:space="0" w:color="auto"/>
          </w:divBdr>
        </w:div>
        <w:div w:id="1564294672">
          <w:marLeft w:val="0"/>
          <w:marRight w:val="0"/>
          <w:marTop w:val="0"/>
          <w:marBottom w:val="0"/>
          <w:divBdr>
            <w:top w:val="none" w:sz="0" w:space="0" w:color="auto"/>
            <w:left w:val="none" w:sz="0" w:space="0" w:color="auto"/>
            <w:bottom w:val="none" w:sz="0" w:space="0" w:color="auto"/>
            <w:right w:val="none" w:sz="0" w:space="0" w:color="auto"/>
          </w:divBdr>
        </w:div>
        <w:div w:id="1571847876">
          <w:marLeft w:val="0"/>
          <w:marRight w:val="0"/>
          <w:marTop w:val="0"/>
          <w:marBottom w:val="0"/>
          <w:divBdr>
            <w:top w:val="none" w:sz="0" w:space="0" w:color="auto"/>
            <w:left w:val="none" w:sz="0" w:space="0" w:color="auto"/>
            <w:bottom w:val="none" w:sz="0" w:space="0" w:color="auto"/>
            <w:right w:val="none" w:sz="0" w:space="0" w:color="auto"/>
          </w:divBdr>
        </w:div>
        <w:div w:id="1821579806">
          <w:marLeft w:val="0"/>
          <w:marRight w:val="0"/>
          <w:marTop w:val="0"/>
          <w:marBottom w:val="0"/>
          <w:divBdr>
            <w:top w:val="none" w:sz="0" w:space="0" w:color="auto"/>
            <w:left w:val="none" w:sz="0" w:space="0" w:color="auto"/>
            <w:bottom w:val="none" w:sz="0" w:space="0" w:color="auto"/>
            <w:right w:val="none" w:sz="0" w:space="0" w:color="auto"/>
          </w:divBdr>
        </w:div>
        <w:div w:id="192125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ucdenver.hosted.panopto.com/Panopto/Pages/Auth/Login.aspx?panoptoState=830280bc-8bd2-49b7-87a6-8ea79dfe36c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ogin.panopto.com/" TargetMode="External"/><Relationship Id="rId7" Type="http://schemas.openxmlformats.org/officeDocument/2006/relationships/settings" Target="settings.xml"/><Relationship Id="rId12" Type="http://schemas.openxmlformats.org/officeDocument/2006/relationships/hyperlink" Target="https://cdn.brandfolder.io/KTQPL4IM/at/tr63rjmxjtm5cg98b94p9p9/CUDenver_BrandBook_2023_85x14-Digital-Pages-Links_MA_Final.pdf"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dn.brandfolder.io/KTQPL4IM/at/tr63rjmxjtm5cg98b94p9p9/CUDenver_BrandBook_2023_85x14-Digital-Pages-Links_MA_Final.pdf" TargetMode="External"/><Relationship Id="rId20" Type="http://schemas.openxmlformats.org/officeDocument/2006/relationships/hyperlink" Target="https://cdn.brandfolder.io/KTQPL4IM/at/tr63rjmxjtm5cg98b94p9p9/CUDenver_BrandBook_2023_85x14-Digital-Pages-Links_MA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r.paciellogroup.com/color-contrast-checke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eveloper.paciellogroup.com/color-contrast-checker/"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eveloper.paciellogroup.com/color-contrast-chec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panopto.com/" TargetMode="External"/><Relationship Id="rId22" Type="http://schemas.openxmlformats.org/officeDocument/2006/relationships/hyperlink" Target="https://login.panopto.com/"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dykatona/Library/Group%20Containers/UBF8T346G9.Office/User%20Content.localized/Templates.localized/TIPS%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C3E1BA93BDCA44B0FB6CD8136B6533" ma:contentTypeVersion="13" ma:contentTypeDescription="Create a new document." ma:contentTypeScope="" ma:versionID="3c213a16c0c4aee89a2d7aebcac7f652">
  <xsd:schema xmlns:xsd="http://www.w3.org/2001/XMLSchema" xmlns:xs="http://www.w3.org/2001/XMLSchema" xmlns:p="http://schemas.microsoft.com/office/2006/metadata/properties" xmlns:ns2="d384e89b-2d4f-4990-a216-214be2db0072" xmlns:ns3="8164e2f3-f4dc-4951-aaec-da70a53273b0" targetNamespace="http://schemas.microsoft.com/office/2006/metadata/properties" ma:root="true" ma:fieldsID="ca58da1208a2a911ccc0e4d80623fb5d" ns2:_="" ns3:_="">
    <xsd:import namespace="d384e89b-2d4f-4990-a216-214be2db0072"/>
    <xsd:import namespace="8164e2f3-f4dc-4951-aaec-da70a53273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4e89b-2d4f-4990-a216-214be2db0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4e2f3-f4dc-4951-aaec-da70a53273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84e89b-2d4f-4990-a216-214be2db0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80AEE-BB24-451B-BB37-61333D17FC02}">
  <ds:schemaRefs>
    <ds:schemaRef ds:uri="http://schemas.microsoft.com/sharepoint/v3/contenttype/forms"/>
  </ds:schemaRefs>
</ds:datastoreItem>
</file>

<file path=customXml/itemProps2.xml><?xml version="1.0" encoding="utf-8"?>
<ds:datastoreItem xmlns:ds="http://schemas.openxmlformats.org/officeDocument/2006/customXml" ds:itemID="{0BF90660-829D-498F-B1CD-2BDFE80E2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4e89b-2d4f-4990-a216-214be2db0072"/>
    <ds:schemaRef ds:uri="8164e2f3-f4dc-4951-aaec-da70a5327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08D25-F950-4546-A268-F203D9780995}">
  <ds:schemaRefs>
    <ds:schemaRef ds:uri="http://schemas.openxmlformats.org/officeDocument/2006/bibliography"/>
  </ds:schemaRefs>
</ds:datastoreItem>
</file>

<file path=customXml/itemProps4.xml><?xml version="1.0" encoding="utf-8"?>
<ds:datastoreItem xmlns:ds="http://schemas.openxmlformats.org/officeDocument/2006/customXml" ds:itemID="{80EEEC73-5453-4616-BDFC-924AC08E2A2D}">
  <ds:schemaRefs>
    <ds:schemaRef ds:uri="http://schemas.microsoft.com/office/2006/metadata/properties"/>
    <ds:schemaRef ds:uri="http://schemas.microsoft.com/office/infopath/2007/PartnerControls"/>
    <ds:schemaRef ds:uri="d384e89b-2d4f-4990-a216-214be2db0072"/>
  </ds:schemaRefs>
</ds:datastoreItem>
</file>

<file path=docProps/app.xml><?xml version="1.0" encoding="utf-8"?>
<Properties xmlns="http://schemas.openxmlformats.org/officeDocument/2006/extended-properties" xmlns:vt="http://schemas.openxmlformats.org/officeDocument/2006/docPropsVTypes">
  <Template>TIPS WORD DOC TEMPLATE.dotx</Template>
  <TotalTime>3</TotalTime>
  <Pages>6</Pages>
  <Words>1243</Words>
  <Characters>7087</Characters>
  <Application>Microsoft Office Word</Application>
  <DocSecurity>0</DocSecurity>
  <Lines>59</Lines>
  <Paragraphs>16</Paragraphs>
  <ScaleCrop>false</ScaleCrop>
  <Manager/>
  <Company/>
  <LinksUpToDate>false</LinksUpToDate>
  <CharactersWithSpaces>8314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Check List for New Documents</dc:title>
  <dc:subject/>
  <dc:creator>Kady Katona</dc:creator>
  <cp:keywords/>
  <dc:description/>
  <cp:lastModifiedBy>Katona, Katherine</cp:lastModifiedBy>
  <cp:revision>512</cp:revision>
  <dcterms:created xsi:type="dcterms:W3CDTF">2024-01-23T14:53:00Z</dcterms:created>
  <dcterms:modified xsi:type="dcterms:W3CDTF">2025-08-06T17:02:00Z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0x0101002AC3E1BA93BDCA44B0FB6CD8136B6533</vt:lpwstr>
  </property>
  <property fmtid="{D5CDD505-2E9C-101B-9397-08002B2CF9AE}" pid="3" name="MediaServiceImageTags">
    <vt:lpwstr/>
  </property>
</Properties>
</file>